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1A" w:rsidRPr="00CE675B" w:rsidRDefault="0023341A" w:rsidP="00650BA8">
      <w:pPr>
        <w:spacing w:after="200" w:line="276" w:lineRule="auto"/>
        <w:rPr>
          <w:rFonts w:ascii="Times New Roman" w:hAnsi="Times New Roman"/>
          <w:b/>
          <w:lang w:eastAsia="ru-RU"/>
        </w:rPr>
      </w:pPr>
      <w:r w:rsidRPr="00CE675B">
        <w:rPr>
          <w:rFonts w:ascii="Times New Roman" w:hAnsi="Times New Roman"/>
          <w:b/>
          <w:lang w:eastAsia="ru-RU"/>
        </w:rPr>
        <w:t>Рабочий лист диста</w:t>
      </w:r>
      <w:r>
        <w:rPr>
          <w:rFonts w:ascii="Times New Roman" w:hAnsi="Times New Roman"/>
          <w:b/>
          <w:lang w:eastAsia="ru-RU"/>
        </w:rPr>
        <w:t>нционного обучения по  русскому языку</w:t>
      </w:r>
      <w:r w:rsidRPr="00CE675B">
        <w:rPr>
          <w:rFonts w:ascii="Times New Roman" w:hAnsi="Times New Roman"/>
          <w:b/>
          <w:lang w:eastAsia="ru-RU"/>
        </w:rPr>
        <w:t xml:space="preserve"> в 5«Е» классе</w:t>
      </w:r>
    </w:p>
    <w:p w:rsidR="0023341A" w:rsidRPr="00CE675B" w:rsidRDefault="0023341A" w:rsidP="00650BA8">
      <w:pPr>
        <w:spacing w:after="200" w:line="276" w:lineRule="auto"/>
        <w:rPr>
          <w:rFonts w:ascii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1"/>
        <w:gridCol w:w="2157"/>
        <w:gridCol w:w="1376"/>
        <w:gridCol w:w="1914"/>
        <w:gridCol w:w="3413"/>
      </w:tblGrid>
      <w:tr w:rsidR="0023341A" w:rsidRPr="001B6F4E" w:rsidTr="0091640B">
        <w:tc>
          <w:tcPr>
            <w:tcW w:w="711" w:type="dxa"/>
          </w:tcPr>
          <w:p w:rsidR="0023341A" w:rsidRPr="001B6F4E" w:rsidRDefault="0023341A" w:rsidP="001B6F4E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1B6F4E">
              <w:rPr>
                <w:rFonts w:ascii="Times New Roman" w:hAnsi="Times New Roman"/>
                <w:lang w:eastAsia="ru-RU"/>
              </w:rPr>
              <w:t>Дата</w:t>
            </w:r>
          </w:p>
        </w:tc>
        <w:tc>
          <w:tcPr>
            <w:tcW w:w="2157" w:type="dxa"/>
          </w:tcPr>
          <w:p w:rsidR="0023341A" w:rsidRPr="001B6F4E" w:rsidRDefault="0023341A" w:rsidP="001B6F4E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1B6F4E">
              <w:rPr>
                <w:rFonts w:ascii="Times New Roman" w:hAnsi="Times New Roman"/>
                <w:lang w:eastAsia="ru-RU"/>
              </w:rPr>
              <w:t>Тема урока</w:t>
            </w:r>
          </w:p>
        </w:tc>
        <w:tc>
          <w:tcPr>
            <w:tcW w:w="1376" w:type="dxa"/>
          </w:tcPr>
          <w:p w:rsidR="0023341A" w:rsidRPr="001B6F4E" w:rsidRDefault="0023341A" w:rsidP="001B6F4E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1B6F4E">
              <w:rPr>
                <w:rFonts w:ascii="Times New Roman" w:hAnsi="Times New Roman"/>
                <w:b/>
                <w:lang w:eastAsia="ru-RU"/>
              </w:rPr>
              <w:t>Цифровая платформа обучения со ссылкой</w:t>
            </w:r>
          </w:p>
        </w:tc>
        <w:tc>
          <w:tcPr>
            <w:tcW w:w="1914" w:type="dxa"/>
          </w:tcPr>
          <w:p w:rsidR="0023341A" w:rsidRPr="001B6F4E" w:rsidRDefault="0023341A" w:rsidP="001B6F4E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1B6F4E">
              <w:rPr>
                <w:rFonts w:ascii="Times New Roman" w:hAnsi="Times New Roman"/>
                <w:lang w:eastAsia="ru-RU"/>
              </w:rPr>
              <w:t>Алгоритм выполнения задания</w:t>
            </w:r>
          </w:p>
        </w:tc>
        <w:tc>
          <w:tcPr>
            <w:tcW w:w="3413" w:type="dxa"/>
          </w:tcPr>
          <w:p w:rsidR="0023341A" w:rsidRPr="001B6F4E" w:rsidRDefault="0023341A" w:rsidP="001B6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F4E">
              <w:rPr>
                <w:rFonts w:ascii="Times New Roman" w:hAnsi="Times New Roman"/>
                <w:lang w:eastAsia="ru-RU"/>
              </w:rPr>
              <w:t>Обратная связь (в каком виде представить решенные задания, на каком ресурсе, какого числа</w:t>
            </w:r>
            <w:r w:rsidRPr="001B6F4E">
              <w:rPr>
                <w:rFonts w:ascii="Times New Roman" w:hAnsi="Times New Roman"/>
                <w:b/>
                <w:lang w:eastAsia="ru-RU"/>
              </w:rPr>
              <w:t>)</w:t>
            </w:r>
            <w:r w:rsidRPr="001B6F4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3341A" w:rsidRPr="001B6F4E" w:rsidRDefault="0023341A" w:rsidP="001B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F4E">
              <w:rPr>
                <w:rFonts w:ascii="Times New Roman" w:hAnsi="Times New Roman"/>
                <w:b/>
                <w:sz w:val="24"/>
                <w:szCs w:val="24"/>
              </w:rPr>
              <w:t xml:space="preserve">Д.З представить  </w:t>
            </w:r>
          </w:p>
          <w:p w:rsidR="0023341A" w:rsidRPr="001B6F4E" w:rsidRDefault="0023341A" w:rsidP="001B6F4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6F4E">
              <w:rPr>
                <w:rFonts w:ascii="Times New Roman" w:hAnsi="Times New Roman"/>
                <w:b/>
                <w:sz w:val="24"/>
                <w:szCs w:val="24"/>
              </w:rPr>
              <w:t>любым удобным для вас способом</w:t>
            </w:r>
            <w:r w:rsidRPr="001B6F4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  </w:t>
            </w:r>
            <w:r w:rsidRPr="001B6F4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WhatsAp</w:t>
            </w:r>
            <w:r w:rsidRPr="001B6F4E">
              <w:rPr>
                <w:rFonts w:ascii="Times New Roman" w:hAnsi="Times New Roman"/>
                <w:b/>
                <w:i/>
                <w:sz w:val="24"/>
                <w:szCs w:val="24"/>
              </w:rPr>
              <w:t>p(9103550738)</w:t>
            </w:r>
          </w:p>
          <w:p w:rsidR="0023341A" w:rsidRPr="001B6F4E" w:rsidRDefault="0023341A" w:rsidP="00D472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3341A" w:rsidRPr="001B6F4E" w:rsidTr="0091640B">
        <w:tc>
          <w:tcPr>
            <w:tcW w:w="711" w:type="dxa"/>
          </w:tcPr>
          <w:p w:rsidR="0023341A" w:rsidRPr="001B6F4E" w:rsidRDefault="0023341A" w:rsidP="001B6F4E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24.05</w:t>
            </w:r>
          </w:p>
        </w:tc>
        <w:tc>
          <w:tcPr>
            <w:tcW w:w="2157" w:type="dxa"/>
          </w:tcPr>
          <w:p w:rsidR="0023341A" w:rsidRPr="001B6F4E" w:rsidRDefault="0023341A" w:rsidP="001B6F4E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Повторение изученного.</w:t>
            </w:r>
          </w:p>
        </w:tc>
        <w:tc>
          <w:tcPr>
            <w:tcW w:w="1376" w:type="dxa"/>
          </w:tcPr>
          <w:p w:rsidR="0023341A" w:rsidRPr="001B6F4E" w:rsidRDefault="0023341A" w:rsidP="001B6F4E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1B6F4E">
              <w:rPr>
                <w:rFonts w:ascii="Times New Roman" w:hAnsi="Times New Roman"/>
                <w:lang w:eastAsia="ru-RU"/>
              </w:rPr>
              <w:t>Российская электронная школа (РЭШ)</w:t>
            </w:r>
          </w:p>
          <w:p w:rsidR="0023341A" w:rsidRPr="001B6F4E" w:rsidRDefault="0023341A" w:rsidP="001B6F4E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1B6F4E">
              <w:rPr>
                <w:rFonts w:ascii="Times New Roman" w:hAnsi="Times New Roman"/>
                <w:lang w:val="en-US" w:eastAsia="ru-RU"/>
              </w:rPr>
              <w:t>resh</w:t>
            </w:r>
            <w:r w:rsidRPr="001B6F4E">
              <w:rPr>
                <w:rFonts w:ascii="Times New Roman" w:hAnsi="Times New Roman"/>
                <w:lang w:eastAsia="ru-RU"/>
              </w:rPr>
              <w:t>.</w:t>
            </w:r>
            <w:r w:rsidRPr="001B6F4E">
              <w:rPr>
                <w:rFonts w:ascii="Times New Roman" w:hAnsi="Times New Roman"/>
                <w:lang w:val="en-US" w:eastAsia="ru-RU"/>
              </w:rPr>
              <w:t>edu</w:t>
            </w:r>
            <w:r w:rsidRPr="001B6F4E">
              <w:rPr>
                <w:rFonts w:ascii="Times New Roman" w:hAnsi="Times New Roman"/>
                <w:lang w:eastAsia="ru-RU"/>
              </w:rPr>
              <w:t>.</w:t>
            </w:r>
            <w:r w:rsidRPr="001B6F4E">
              <w:rPr>
                <w:rFonts w:ascii="Times New Roman" w:hAnsi="Times New Roman"/>
                <w:lang w:val="en-US" w:eastAsia="ru-RU"/>
              </w:rPr>
              <w:t>ru</w:t>
            </w:r>
          </w:p>
          <w:p w:rsidR="0023341A" w:rsidRPr="001B6F4E" w:rsidRDefault="0023341A" w:rsidP="001B6F4E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</w:tcPr>
          <w:p w:rsidR="0023341A" w:rsidRPr="001B6F4E" w:rsidRDefault="0023341A" w:rsidP="00D47297">
            <w:pPr>
              <w:spacing w:after="20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Упр.759,766</w:t>
            </w:r>
          </w:p>
        </w:tc>
        <w:tc>
          <w:tcPr>
            <w:tcW w:w="3413" w:type="dxa"/>
          </w:tcPr>
          <w:p w:rsidR="0023341A" w:rsidRPr="001B6F4E" w:rsidRDefault="0023341A" w:rsidP="0091640B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23341A" w:rsidRDefault="0023341A" w:rsidP="005D48E4">
      <w:pPr>
        <w:spacing w:after="200" w:line="276" w:lineRule="auto"/>
        <w:rPr>
          <w:b/>
          <w:lang w:eastAsia="ru-RU"/>
        </w:rPr>
      </w:pPr>
    </w:p>
    <w:p w:rsidR="0023341A" w:rsidRPr="002A1FB8" w:rsidRDefault="0023341A" w:rsidP="005D48E4">
      <w:pPr>
        <w:spacing w:after="200" w:line="276" w:lineRule="auto"/>
        <w:rPr>
          <w:rFonts w:ascii="Times New Roman" w:hAnsi="Times New Roman"/>
          <w:lang w:eastAsia="ru-RU"/>
        </w:rPr>
      </w:pPr>
      <w:r w:rsidRPr="002A1FB8">
        <w:rPr>
          <w:rFonts w:ascii="Times New Roman" w:hAnsi="Times New Roman"/>
          <w:b/>
          <w:lang w:eastAsia="ru-RU"/>
        </w:rPr>
        <w:t>Рабочий лист дистанционного обучения по литературе в 6 «Е» классе</w:t>
      </w:r>
    </w:p>
    <w:p w:rsidR="0023341A" w:rsidRPr="002A1FB8" w:rsidRDefault="0023341A" w:rsidP="00650BA8">
      <w:pPr>
        <w:spacing w:after="200" w:line="276" w:lineRule="auto"/>
        <w:jc w:val="center"/>
        <w:rPr>
          <w:rFonts w:ascii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6"/>
        <w:gridCol w:w="1862"/>
        <w:gridCol w:w="1481"/>
        <w:gridCol w:w="2059"/>
        <w:gridCol w:w="3413"/>
      </w:tblGrid>
      <w:tr w:rsidR="0023341A" w:rsidRPr="001B6F4E" w:rsidTr="0091640B">
        <w:tc>
          <w:tcPr>
            <w:tcW w:w="756" w:type="dxa"/>
          </w:tcPr>
          <w:p w:rsidR="0023341A" w:rsidRPr="001B6F4E" w:rsidRDefault="0023341A" w:rsidP="001B6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F4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62" w:type="dxa"/>
          </w:tcPr>
          <w:p w:rsidR="0023341A" w:rsidRPr="001B6F4E" w:rsidRDefault="0023341A" w:rsidP="001B6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F4E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81" w:type="dxa"/>
          </w:tcPr>
          <w:p w:rsidR="0023341A" w:rsidRPr="001B6F4E" w:rsidRDefault="0023341A" w:rsidP="001B6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F4E">
              <w:rPr>
                <w:rFonts w:ascii="Times New Roman" w:hAnsi="Times New Roman"/>
                <w:b/>
                <w:sz w:val="24"/>
                <w:szCs w:val="24"/>
              </w:rPr>
              <w:t>Цифровая платформа обучения со ссылкой</w:t>
            </w:r>
          </w:p>
        </w:tc>
        <w:tc>
          <w:tcPr>
            <w:tcW w:w="2059" w:type="dxa"/>
          </w:tcPr>
          <w:p w:rsidR="0023341A" w:rsidRPr="001B6F4E" w:rsidRDefault="0023341A" w:rsidP="001B6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F4E"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3413" w:type="dxa"/>
          </w:tcPr>
          <w:p w:rsidR="0023341A" w:rsidRPr="001B6F4E" w:rsidRDefault="0023341A" w:rsidP="001B6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F4E">
              <w:rPr>
                <w:rFonts w:ascii="Times New Roman" w:hAnsi="Times New Roman"/>
                <w:sz w:val="24"/>
                <w:szCs w:val="24"/>
              </w:rPr>
              <w:t xml:space="preserve">Обратная связь (в каком виде представить решенные задания, на каком ресурсе, какого числа) </w:t>
            </w:r>
          </w:p>
          <w:p w:rsidR="0023341A" w:rsidRPr="001B6F4E" w:rsidRDefault="0023341A" w:rsidP="001B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F4E">
              <w:rPr>
                <w:rFonts w:ascii="Times New Roman" w:hAnsi="Times New Roman"/>
                <w:b/>
                <w:sz w:val="24"/>
                <w:szCs w:val="24"/>
              </w:rPr>
              <w:t xml:space="preserve">Д.З представить  </w:t>
            </w:r>
          </w:p>
          <w:p w:rsidR="0023341A" w:rsidRPr="001B6F4E" w:rsidRDefault="0023341A" w:rsidP="001B6F4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6F4E">
              <w:rPr>
                <w:rFonts w:ascii="Times New Roman" w:hAnsi="Times New Roman"/>
                <w:b/>
                <w:sz w:val="24"/>
                <w:szCs w:val="24"/>
              </w:rPr>
              <w:t>любым удобным для вас способом</w:t>
            </w:r>
            <w:r w:rsidRPr="001B6F4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  </w:t>
            </w:r>
            <w:r w:rsidRPr="001B6F4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WhatsAp</w:t>
            </w:r>
            <w:r w:rsidRPr="001B6F4E">
              <w:rPr>
                <w:rFonts w:ascii="Times New Roman" w:hAnsi="Times New Roman"/>
                <w:b/>
                <w:i/>
                <w:sz w:val="24"/>
                <w:szCs w:val="24"/>
              </w:rPr>
              <w:t>p 9103550738</w:t>
            </w:r>
          </w:p>
          <w:p w:rsidR="0023341A" w:rsidRPr="001B6F4E" w:rsidRDefault="0023341A" w:rsidP="001B6F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6F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3341A" w:rsidRPr="001B6F4E" w:rsidRDefault="0023341A" w:rsidP="001B6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41A" w:rsidRPr="001B6F4E" w:rsidTr="0091640B">
        <w:tc>
          <w:tcPr>
            <w:tcW w:w="756" w:type="dxa"/>
          </w:tcPr>
          <w:p w:rsidR="0023341A" w:rsidRPr="001B6F4E" w:rsidRDefault="0023341A" w:rsidP="001B6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862" w:type="dxa"/>
          </w:tcPr>
          <w:p w:rsidR="0023341A" w:rsidRPr="0091640B" w:rsidRDefault="0023341A" w:rsidP="001B6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0B">
              <w:rPr>
                <w:rFonts w:ascii="Times New Roman" w:hAnsi="Times New Roman"/>
                <w:sz w:val="24"/>
                <w:szCs w:val="24"/>
              </w:rPr>
              <w:t>А.де Сент-Экзюпери. «Маленький принц»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1640B">
              <w:rPr>
                <w:rFonts w:ascii="Times New Roman" w:hAnsi="Times New Roman"/>
                <w:sz w:val="24"/>
                <w:szCs w:val="24"/>
              </w:rPr>
              <w:t xml:space="preserve"> Чистота восприятия мира как величайшая ценность.</w:t>
            </w:r>
          </w:p>
        </w:tc>
        <w:tc>
          <w:tcPr>
            <w:tcW w:w="1481" w:type="dxa"/>
          </w:tcPr>
          <w:p w:rsidR="0023341A" w:rsidRPr="001B6F4E" w:rsidRDefault="0023341A" w:rsidP="001B6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F4E">
              <w:rPr>
                <w:rFonts w:ascii="Times New Roman" w:hAnsi="Times New Roman"/>
                <w:sz w:val="24"/>
                <w:szCs w:val="24"/>
              </w:rPr>
              <w:t>Российская электронная школа (РЭШ)</w:t>
            </w:r>
          </w:p>
          <w:p w:rsidR="0023341A" w:rsidRPr="001B6F4E" w:rsidRDefault="0023341A" w:rsidP="001B6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F4E"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r w:rsidRPr="001B6F4E">
              <w:rPr>
                <w:rFonts w:ascii="Times New Roman" w:hAnsi="Times New Roman"/>
                <w:sz w:val="24"/>
                <w:szCs w:val="24"/>
              </w:rPr>
              <w:t>.</w:t>
            </w:r>
            <w:r w:rsidRPr="001B6F4E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1B6F4E">
              <w:rPr>
                <w:rFonts w:ascii="Times New Roman" w:hAnsi="Times New Roman"/>
                <w:sz w:val="24"/>
                <w:szCs w:val="24"/>
              </w:rPr>
              <w:t>.</w:t>
            </w:r>
            <w:r w:rsidRPr="001B6F4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23341A" w:rsidRPr="001B6F4E" w:rsidRDefault="0023341A" w:rsidP="001B6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23341A" w:rsidRPr="001B6F4E" w:rsidRDefault="0023341A" w:rsidP="001B6F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341A" w:rsidRPr="001B6F4E" w:rsidRDefault="0023341A" w:rsidP="001B6F4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6F4E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265, вопросы 1-3.</w:t>
            </w:r>
          </w:p>
        </w:tc>
        <w:tc>
          <w:tcPr>
            <w:tcW w:w="3413" w:type="dxa"/>
          </w:tcPr>
          <w:p w:rsidR="0023341A" w:rsidRPr="001B6F4E" w:rsidRDefault="0023341A" w:rsidP="00D4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41A" w:rsidRPr="002A1FB8" w:rsidRDefault="0023341A" w:rsidP="00650BA8">
      <w:pPr>
        <w:spacing w:after="200" w:line="276" w:lineRule="auto"/>
        <w:rPr>
          <w:rFonts w:ascii="Times New Roman" w:hAnsi="Times New Roman"/>
          <w:b/>
          <w:lang w:eastAsia="ru-RU"/>
        </w:rPr>
      </w:pPr>
    </w:p>
    <w:p w:rsidR="0023341A" w:rsidRDefault="0023341A" w:rsidP="00650BA8">
      <w:pPr>
        <w:spacing w:after="200" w:line="276" w:lineRule="auto"/>
        <w:rPr>
          <w:b/>
          <w:lang w:eastAsia="ru-RU"/>
        </w:rPr>
      </w:pPr>
    </w:p>
    <w:p w:rsidR="0023341A" w:rsidRDefault="0023341A" w:rsidP="00650BA8">
      <w:pPr>
        <w:spacing w:after="200" w:line="276" w:lineRule="auto"/>
        <w:rPr>
          <w:rFonts w:ascii="Times New Roman" w:hAnsi="Times New Roman"/>
          <w:b/>
          <w:lang w:eastAsia="ru-RU"/>
        </w:rPr>
      </w:pPr>
    </w:p>
    <w:p w:rsidR="0023341A" w:rsidRDefault="0023341A" w:rsidP="00650BA8">
      <w:pPr>
        <w:spacing w:after="200" w:line="276" w:lineRule="auto"/>
        <w:rPr>
          <w:rFonts w:ascii="Times New Roman" w:hAnsi="Times New Roman"/>
          <w:b/>
          <w:lang w:eastAsia="ru-RU"/>
        </w:rPr>
      </w:pPr>
    </w:p>
    <w:p w:rsidR="0023341A" w:rsidRDefault="0023341A" w:rsidP="00650BA8">
      <w:pPr>
        <w:spacing w:after="200" w:line="276" w:lineRule="auto"/>
        <w:rPr>
          <w:rFonts w:ascii="Times New Roman" w:hAnsi="Times New Roman"/>
          <w:b/>
          <w:lang w:eastAsia="ru-RU"/>
        </w:rPr>
      </w:pPr>
    </w:p>
    <w:p w:rsidR="0023341A" w:rsidRPr="002A1FB8" w:rsidRDefault="0023341A" w:rsidP="00650BA8">
      <w:pPr>
        <w:spacing w:after="200" w:line="276" w:lineRule="auto"/>
        <w:rPr>
          <w:rFonts w:ascii="Times New Roman" w:hAnsi="Times New Roman"/>
          <w:b/>
          <w:lang w:eastAsia="ru-RU"/>
        </w:rPr>
      </w:pPr>
      <w:r w:rsidRPr="002A1FB8">
        <w:rPr>
          <w:rFonts w:ascii="Times New Roman" w:hAnsi="Times New Roman"/>
          <w:b/>
          <w:lang w:eastAsia="ru-RU"/>
        </w:rPr>
        <w:t>Рабочий лист дистанционного обучения по литературе в 7«Е» классе</w:t>
      </w:r>
    </w:p>
    <w:p w:rsidR="0023341A" w:rsidRPr="002A1FB8" w:rsidRDefault="0023341A" w:rsidP="00650BA8">
      <w:pPr>
        <w:spacing w:after="200" w:line="276" w:lineRule="auto"/>
        <w:rPr>
          <w:rFonts w:ascii="Times New Roman" w:hAnsi="Times New Roman"/>
          <w:b/>
          <w:lang w:eastAsia="ru-RU"/>
        </w:rPr>
      </w:pPr>
    </w:p>
    <w:tbl>
      <w:tblPr>
        <w:tblpPr w:leftFromText="180" w:rightFromText="180" w:vertAnchor="text" w:horzAnchor="page" w:tblpX="1060" w:tblpY="151"/>
        <w:tblW w:w="11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8"/>
        <w:gridCol w:w="3256"/>
        <w:gridCol w:w="1399"/>
        <w:gridCol w:w="2428"/>
        <w:gridCol w:w="3643"/>
      </w:tblGrid>
      <w:tr w:rsidR="0023341A" w:rsidRPr="001B6F4E" w:rsidTr="00D47297">
        <w:trPr>
          <w:trHeight w:val="3584"/>
        </w:trPr>
        <w:tc>
          <w:tcPr>
            <w:tcW w:w="718" w:type="dxa"/>
          </w:tcPr>
          <w:p w:rsidR="0023341A" w:rsidRPr="001B6F4E" w:rsidRDefault="0023341A" w:rsidP="001B6F4E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1B6F4E">
              <w:rPr>
                <w:rFonts w:ascii="Times New Roman" w:hAnsi="Times New Roman"/>
                <w:lang w:eastAsia="ru-RU"/>
              </w:rPr>
              <w:t>Дата</w:t>
            </w:r>
          </w:p>
        </w:tc>
        <w:tc>
          <w:tcPr>
            <w:tcW w:w="3256" w:type="dxa"/>
          </w:tcPr>
          <w:p w:rsidR="0023341A" w:rsidRPr="001B6F4E" w:rsidRDefault="0023341A" w:rsidP="001B6F4E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1B6F4E">
              <w:rPr>
                <w:rFonts w:ascii="Times New Roman" w:hAnsi="Times New Roman"/>
                <w:lang w:eastAsia="ru-RU"/>
              </w:rPr>
              <w:t>Тема урока</w:t>
            </w:r>
          </w:p>
        </w:tc>
        <w:tc>
          <w:tcPr>
            <w:tcW w:w="1399" w:type="dxa"/>
          </w:tcPr>
          <w:p w:rsidR="0023341A" w:rsidRPr="001B6F4E" w:rsidRDefault="0023341A" w:rsidP="001B6F4E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1B6F4E">
              <w:rPr>
                <w:rFonts w:ascii="Times New Roman" w:hAnsi="Times New Roman"/>
                <w:b/>
                <w:lang w:eastAsia="ru-RU"/>
              </w:rPr>
              <w:t>Цифровая платформа обучения со ссылкой</w:t>
            </w:r>
          </w:p>
        </w:tc>
        <w:tc>
          <w:tcPr>
            <w:tcW w:w="2428" w:type="dxa"/>
          </w:tcPr>
          <w:p w:rsidR="0023341A" w:rsidRPr="001B6F4E" w:rsidRDefault="0023341A" w:rsidP="001B6F4E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1B6F4E">
              <w:rPr>
                <w:rFonts w:ascii="Times New Roman" w:hAnsi="Times New Roman"/>
                <w:lang w:eastAsia="ru-RU"/>
              </w:rPr>
              <w:t>Алгоритм выполнения задания</w:t>
            </w:r>
          </w:p>
        </w:tc>
        <w:tc>
          <w:tcPr>
            <w:tcW w:w="3643" w:type="dxa"/>
          </w:tcPr>
          <w:p w:rsidR="0023341A" w:rsidRPr="001B6F4E" w:rsidRDefault="0023341A" w:rsidP="001B6F4E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F4E">
              <w:rPr>
                <w:rFonts w:ascii="Times New Roman" w:hAnsi="Times New Roman"/>
                <w:lang w:eastAsia="ru-RU"/>
              </w:rPr>
              <w:t>Обратная связь (в каком виде представить решенные задания, на каком ресурсе, какого числа)</w:t>
            </w:r>
            <w:r w:rsidRPr="001B6F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3341A" w:rsidRDefault="0023341A" w:rsidP="001B6F4E">
            <w:pPr>
              <w:spacing w:after="200" w:line="27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B6F4E">
              <w:rPr>
                <w:rFonts w:ascii="Times New Roman" w:hAnsi="Times New Roman"/>
                <w:b/>
                <w:bCs/>
                <w:lang w:eastAsia="ru-RU"/>
              </w:rPr>
              <w:t xml:space="preserve">Д.З представить  любым </w:t>
            </w:r>
          </w:p>
          <w:p w:rsidR="0023341A" w:rsidRPr="001B6F4E" w:rsidRDefault="0023341A" w:rsidP="001B6F4E">
            <w:pPr>
              <w:spacing w:after="200" w:line="27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B6F4E">
              <w:rPr>
                <w:rFonts w:ascii="Times New Roman" w:hAnsi="Times New Roman"/>
                <w:b/>
                <w:bCs/>
                <w:lang w:eastAsia="ru-RU"/>
              </w:rPr>
              <w:t xml:space="preserve">удобным для вас </w:t>
            </w:r>
          </w:p>
          <w:p w:rsidR="0023341A" w:rsidRPr="001B6F4E" w:rsidRDefault="0023341A" w:rsidP="001B6F4E">
            <w:pPr>
              <w:spacing w:after="200" w:line="27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B6F4E">
              <w:rPr>
                <w:rFonts w:ascii="Times New Roman" w:hAnsi="Times New Roman"/>
                <w:b/>
                <w:bCs/>
                <w:lang w:eastAsia="ru-RU"/>
              </w:rPr>
              <w:t>способом</w:t>
            </w:r>
            <w:r w:rsidRPr="001B6F4E">
              <w:rPr>
                <w:rFonts w:ascii="Times New Roman" w:hAnsi="Times New Roman"/>
                <w:b/>
                <w:bCs/>
                <w:i/>
                <w:lang w:eastAsia="ru-RU"/>
              </w:rPr>
              <w:t xml:space="preserve">:   </w:t>
            </w:r>
            <w:r w:rsidRPr="001B6F4E">
              <w:rPr>
                <w:rFonts w:ascii="Times New Roman" w:hAnsi="Times New Roman"/>
                <w:b/>
                <w:bCs/>
                <w:i/>
                <w:lang w:val="en-US" w:eastAsia="ru-RU"/>
              </w:rPr>
              <w:t>WhatsAp</w:t>
            </w:r>
            <w:r w:rsidRPr="001B6F4E">
              <w:rPr>
                <w:rFonts w:ascii="Times New Roman" w:hAnsi="Times New Roman"/>
                <w:b/>
                <w:bCs/>
                <w:i/>
                <w:lang w:eastAsia="ru-RU"/>
              </w:rPr>
              <w:t>p.</w:t>
            </w:r>
            <w:r w:rsidRPr="001B6F4E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  <w:p w:rsidR="0023341A" w:rsidRPr="001B6F4E" w:rsidRDefault="0023341A" w:rsidP="001B6F4E">
            <w:pPr>
              <w:spacing w:after="200" w:line="27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B6F4E">
              <w:rPr>
                <w:rFonts w:ascii="Times New Roman" w:hAnsi="Times New Roman"/>
                <w:b/>
                <w:bCs/>
                <w:lang w:eastAsia="ru-RU"/>
              </w:rPr>
              <w:t>9103550738</w:t>
            </w:r>
          </w:p>
          <w:p w:rsidR="0023341A" w:rsidRPr="001B6F4E" w:rsidRDefault="0023341A" w:rsidP="00D47297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3341A" w:rsidRPr="001B6F4E" w:rsidTr="001B6F4E">
        <w:tc>
          <w:tcPr>
            <w:tcW w:w="718" w:type="dxa"/>
          </w:tcPr>
          <w:p w:rsidR="0023341A" w:rsidRPr="001B6F4E" w:rsidRDefault="0023341A" w:rsidP="001B6F4E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24.05</w:t>
            </w:r>
          </w:p>
        </w:tc>
        <w:tc>
          <w:tcPr>
            <w:tcW w:w="3256" w:type="dxa"/>
          </w:tcPr>
          <w:p w:rsidR="0023341A" w:rsidRPr="00D47297" w:rsidRDefault="0023341A" w:rsidP="001B6F4E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D47297">
              <w:rPr>
                <w:rFonts w:ascii="Times New Roman" w:hAnsi="Times New Roman"/>
                <w:lang w:eastAsia="ru-RU"/>
              </w:rPr>
              <w:t>Р. Брэдбери.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D47297">
              <w:rPr>
                <w:rFonts w:ascii="Times New Roman" w:hAnsi="Times New Roman"/>
                <w:lang w:eastAsia="ru-RU"/>
              </w:rPr>
              <w:t xml:space="preserve"> «Каникулы». Мечта о чудесной победе добра.</w:t>
            </w:r>
          </w:p>
        </w:tc>
        <w:tc>
          <w:tcPr>
            <w:tcW w:w="1399" w:type="dxa"/>
          </w:tcPr>
          <w:p w:rsidR="0023341A" w:rsidRPr="001B6F4E" w:rsidRDefault="0023341A" w:rsidP="001B6F4E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1B6F4E">
              <w:rPr>
                <w:rFonts w:ascii="Times New Roman" w:hAnsi="Times New Roman"/>
                <w:lang w:eastAsia="ru-RU"/>
              </w:rPr>
              <w:t>Российская электронная школа (РЭШ)</w:t>
            </w:r>
          </w:p>
          <w:p w:rsidR="0023341A" w:rsidRPr="001B6F4E" w:rsidRDefault="0023341A" w:rsidP="001B6F4E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1B6F4E">
              <w:rPr>
                <w:rFonts w:ascii="Times New Roman" w:hAnsi="Times New Roman"/>
                <w:lang w:val="en-US" w:eastAsia="ru-RU"/>
              </w:rPr>
              <w:t>resh</w:t>
            </w:r>
            <w:r w:rsidRPr="001B6F4E">
              <w:rPr>
                <w:rFonts w:ascii="Times New Roman" w:hAnsi="Times New Roman"/>
                <w:lang w:eastAsia="ru-RU"/>
              </w:rPr>
              <w:t>.</w:t>
            </w:r>
            <w:r w:rsidRPr="001B6F4E">
              <w:rPr>
                <w:rFonts w:ascii="Times New Roman" w:hAnsi="Times New Roman"/>
                <w:lang w:val="en-US" w:eastAsia="ru-RU"/>
              </w:rPr>
              <w:t>edu</w:t>
            </w:r>
            <w:r w:rsidRPr="001B6F4E">
              <w:rPr>
                <w:rFonts w:ascii="Times New Roman" w:hAnsi="Times New Roman"/>
                <w:lang w:eastAsia="ru-RU"/>
              </w:rPr>
              <w:t>.</w:t>
            </w:r>
            <w:r w:rsidRPr="001B6F4E">
              <w:rPr>
                <w:rFonts w:ascii="Times New Roman" w:hAnsi="Times New Roman"/>
                <w:lang w:val="en-US" w:eastAsia="ru-RU"/>
              </w:rPr>
              <w:t>ru</w:t>
            </w:r>
          </w:p>
          <w:p w:rsidR="0023341A" w:rsidRPr="001B6F4E" w:rsidRDefault="0023341A" w:rsidP="001B6F4E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28" w:type="dxa"/>
          </w:tcPr>
          <w:p w:rsidR="0023341A" w:rsidRDefault="0023341A" w:rsidP="001B6F4E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Стр.269-279.</w:t>
            </w:r>
          </w:p>
          <w:p w:rsidR="0023341A" w:rsidRPr="001B6F4E" w:rsidRDefault="0023341A" w:rsidP="001B6F4E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Вопросы 1-4, на стр.279</w:t>
            </w:r>
          </w:p>
        </w:tc>
        <w:tc>
          <w:tcPr>
            <w:tcW w:w="3643" w:type="dxa"/>
          </w:tcPr>
          <w:p w:rsidR="0023341A" w:rsidRPr="001B6F4E" w:rsidRDefault="0023341A" w:rsidP="00D47297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23341A" w:rsidRDefault="0023341A" w:rsidP="00702962">
      <w:pPr>
        <w:spacing w:after="200" w:line="276" w:lineRule="auto"/>
        <w:rPr>
          <w:rFonts w:ascii="Times New Roman" w:hAnsi="Times New Roman"/>
          <w:b/>
          <w:lang w:eastAsia="ru-RU"/>
        </w:rPr>
      </w:pPr>
    </w:p>
    <w:p w:rsidR="0023341A" w:rsidRDefault="0023341A" w:rsidP="00702962">
      <w:pPr>
        <w:spacing w:after="200" w:line="276" w:lineRule="auto"/>
        <w:rPr>
          <w:rFonts w:ascii="Times New Roman" w:hAnsi="Times New Roman"/>
          <w:b/>
          <w:lang w:eastAsia="ru-RU"/>
        </w:rPr>
      </w:pPr>
    </w:p>
    <w:p w:rsidR="0023341A" w:rsidRPr="00F35295" w:rsidRDefault="0023341A" w:rsidP="00C32041">
      <w:pPr>
        <w:spacing w:after="200" w:line="276" w:lineRule="auto"/>
        <w:rPr>
          <w:rFonts w:ascii="Times New Roman" w:hAnsi="Times New Roman"/>
          <w:lang w:eastAsia="ru-RU"/>
        </w:rPr>
      </w:pPr>
    </w:p>
    <w:p w:rsidR="0023341A" w:rsidRPr="00F35295" w:rsidRDefault="0023341A" w:rsidP="00C32041">
      <w:pPr>
        <w:spacing w:after="200" w:line="276" w:lineRule="auto"/>
        <w:rPr>
          <w:rFonts w:ascii="Times New Roman" w:hAnsi="Times New Roman"/>
          <w:bCs/>
          <w:lang w:eastAsia="ru-RU"/>
        </w:rPr>
      </w:pPr>
    </w:p>
    <w:p w:rsidR="0023341A" w:rsidRPr="00F35295" w:rsidRDefault="0023341A" w:rsidP="00396D2B">
      <w:pPr>
        <w:spacing w:after="200" w:line="276" w:lineRule="auto"/>
        <w:rPr>
          <w:rFonts w:ascii="Times New Roman" w:hAnsi="Times New Roman"/>
          <w:bCs/>
          <w:lang w:eastAsia="ru-RU"/>
        </w:rPr>
      </w:pPr>
    </w:p>
    <w:p w:rsidR="0023341A" w:rsidRPr="00F35295" w:rsidRDefault="0023341A" w:rsidP="00396D2B">
      <w:pPr>
        <w:spacing w:after="200" w:line="276" w:lineRule="auto"/>
        <w:rPr>
          <w:rFonts w:ascii="Times New Roman" w:hAnsi="Times New Roman"/>
          <w:b/>
          <w:lang w:eastAsia="ru-RU"/>
        </w:rPr>
      </w:pPr>
    </w:p>
    <w:p w:rsidR="0023341A" w:rsidRPr="00F35295" w:rsidRDefault="0023341A" w:rsidP="00396D2B">
      <w:pPr>
        <w:spacing w:after="200" w:line="276" w:lineRule="auto"/>
        <w:rPr>
          <w:rFonts w:ascii="Times New Roman" w:hAnsi="Times New Roman"/>
          <w:b/>
          <w:lang w:eastAsia="ru-RU"/>
        </w:rPr>
      </w:pPr>
    </w:p>
    <w:p w:rsidR="0023341A" w:rsidRPr="00F35295" w:rsidRDefault="0023341A" w:rsidP="00396D2B">
      <w:pPr>
        <w:spacing w:after="200" w:line="276" w:lineRule="auto"/>
        <w:rPr>
          <w:rFonts w:ascii="Times New Roman" w:hAnsi="Times New Roman"/>
          <w:b/>
          <w:lang w:eastAsia="ru-RU"/>
        </w:rPr>
      </w:pPr>
    </w:p>
    <w:p w:rsidR="0023341A" w:rsidRPr="00F35295" w:rsidRDefault="0023341A" w:rsidP="00396D2B">
      <w:pPr>
        <w:spacing w:after="200" w:line="276" w:lineRule="auto"/>
        <w:rPr>
          <w:rFonts w:ascii="Times New Roman" w:hAnsi="Times New Roman"/>
          <w:b/>
          <w:lang w:eastAsia="ru-RU"/>
        </w:rPr>
      </w:pPr>
    </w:p>
    <w:p w:rsidR="0023341A" w:rsidRDefault="0023341A" w:rsidP="00396D2B">
      <w:pPr>
        <w:spacing w:after="200" w:line="276" w:lineRule="auto"/>
        <w:rPr>
          <w:rFonts w:ascii="Times New Roman" w:hAnsi="Times New Roman"/>
          <w:b/>
          <w:lang w:eastAsia="ru-RU"/>
        </w:rPr>
      </w:pPr>
    </w:p>
    <w:p w:rsidR="0023341A" w:rsidRDefault="0023341A" w:rsidP="00396D2B">
      <w:pPr>
        <w:spacing w:after="200" w:line="276" w:lineRule="auto"/>
        <w:rPr>
          <w:rFonts w:ascii="Times New Roman" w:hAnsi="Times New Roman"/>
          <w:b/>
          <w:lang w:eastAsia="ru-RU"/>
        </w:rPr>
      </w:pPr>
    </w:p>
    <w:p w:rsidR="0023341A" w:rsidRDefault="0023341A" w:rsidP="00396D2B">
      <w:pPr>
        <w:spacing w:after="200" w:line="276" w:lineRule="auto"/>
        <w:rPr>
          <w:rFonts w:ascii="Times New Roman" w:hAnsi="Times New Roman"/>
          <w:b/>
          <w:lang w:eastAsia="ru-RU"/>
        </w:rPr>
      </w:pPr>
    </w:p>
    <w:p w:rsidR="0023341A" w:rsidRDefault="0023341A" w:rsidP="00396D2B">
      <w:pPr>
        <w:spacing w:after="200" w:line="276" w:lineRule="auto"/>
        <w:rPr>
          <w:rFonts w:ascii="Times New Roman" w:hAnsi="Times New Roman"/>
          <w:b/>
          <w:lang w:eastAsia="ru-RU"/>
        </w:rPr>
      </w:pPr>
    </w:p>
    <w:p w:rsidR="0023341A" w:rsidRDefault="0023341A" w:rsidP="00396D2B">
      <w:pPr>
        <w:spacing w:after="200" w:line="276" w:lineRule="auto"/>
        <w:rPr>
          <w:rFonts w:ascii="Times New Roman" w:hAnsi="Times New Roman"/>
          <w:b/>
          <w:lang w:eastAsia="ru-RU"/>
        </w:rPr>
      </w:pPr>
    </w:p>
    <w:p w:rsidR="0023341A" w:rsidRDefault="0023341A" w:rsidP="00396D2B">
      <w:pPr>
        <w:spacing w:after="200" w:line="276" w:lineRule="auto"/>
        <w:rPr>
          <w:rFonts w:ascii="Times New Roman" w:hAnsi="Times New Roman"/>
          <w:b/>
          <w:lang w:eastAsia="ru-RU"/>
        </w:rPr>
      </w:pPr>
    </w:p>
    <w:p w:rsidR="0023341A" w:rsidRPr="00A543EE" w:rsidRDefault="0023341A" w:rsidP="00396D2B">
      <w:pPr>
        <w:spacing w:after="200" w:line="276" w:lineRule="auto"/>
        <w:rPr>
          <w:rFonts w:ascii="Times New Roman" w:hAnsi="Times New Roman"/>
          <w:b/>
          <w:lang w:eastAsia="ru-RU"/>
        </w:rPr>
      </w:pPr>
      <w:r w:rsidRPr="00A543EE">
        <w:rPr>
          <w:rFonts w:ascii="Times New Roman" w:hAnsi="Times New Roman"/>
          <w:b/>
          <w:lang w:eastAsia="ru-RU"/>
        </w:rPr>
        <w:t>Рабочий лист дистанционного обучения по русскому языку в 6«Е» классе</w:t>
      </w:r>
    </w:p>
    <w:p w:rsidR="0023341A" w:rsidRPr="00A543EE" w:rsidRDefault="0023341A" w:rsidP="00396D2B">
      <w:pPr>
        <w:spacing w:after="200" w:line="276" w:lineRule="auto"/>
        <w:rPr>
          <w:rFonts w:ascii="Times New Roman" w:hAnsi="Times New Roman"/>
          <w:b/>
          <w:lang w:eastAsia="ru-RU"/>
        </w:rPr>
      </w:pPr>
    </w:p>
    <w:p w:rsidR="0023341A" w:rsidRPr="00A543EE" w:rsidRDefault="0023341A" w:rsidP="00396D2B">
      <w:pPr>
        <w:spacing w:after="200" w:line="276" w:lineRule="auto"/>
        <w:rPr>
          <w:rFonts w:ascii="Times New Roman" w:hAnsi="Times New Roman"/>
          <w:lang w:eastAsia="ru-RU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8"/>
        <w:gridCol w:w="1977"/>
        <w:gridCol w:w="1464"/>
        <w:gridCol w:w="1929"/>
        <w:gridCol w:w="3717"/>
      </w:tblGrid>
      <w:tr w:rsidR="0023341A" w:rsidRPr="001B6F4E" w:rsidTr="00D47297">
        <w:tc>
          <w:tcPr>
            <w:tcW w:w="978" w:type="dxa"/>
          </w:tcPr>
          <w:p w:rsidR="0023341A" w:rsidRPr="001B6F4E" w:rsidRDefault="0023341A" w:rsidP="001B6F4E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1B6F4E">
              <w:rPr>
                <w:rFonts w:ascii="Times New Roman" w:hAnsi="Times New Roman"/>
                <w:lang w:eastAsia="ru-RU"/>
              </w:rPr>
              <w:t>Дата</w:t>
            </w:r>
          </w:p>
        </w:tc>
        <w:tc>
          <w:tcPr>
            <w:tcW w:w="1977" w:type="dxa"/>
          </w:tcPr>
          <w:p w:rsidR="0023341A" w:rsidRPr="001B6F4E" w:rsidRDefault="0023341A" w:rsidP="001B6F4E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1B6F4E">
              <w:rPr>
                <w:rFonts w:ascii="Times New Roman" w:hAnsi="Times New Roman"/>
                <w:lang w:eastAsia="ru-RU"/>
              </w:rPr>
              <w:t>Тема урока</w:t>
            </w:r>
          </w:p>
        </w:tc>
        <w:tc>
          <w:tcPr>
            <w:tcW w:w="1464" w:type="dxa"/>
          </w:tcPr>
          <w:p w:rsidR="0023341A" w:rsidRPr="001B6F4E" w:rsidRDefault="0023341A" w:rsidP="001B6F4E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1B6F4E">
              <w:rPr>
                <w:rFonts w:ascii="Times New Roman" w:hAnsi="Times New Roman"/>
                <w:b/>
                <w:lang w:eastAsia="ru-RU"/>
              </w:rPr>
              <w:t>Цифровая платформа обучения со ссылкой</w:t>
            </w:r>
          </w:p>
        </w:tc>
        <w:tc>
          <w:tcPr>
            <w:tcW w:w="1929" w:type="dxa"/>
          </w:tcPr>
          <w:p w:rsidR="0023341A" w:rsidRPr="001B6F4E" w:rsidRDefault="0023341A" w:rsidP="001B6F4E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1B6F4E">
              <w:rPr>
                <w:rFonts w:ascii="Times New Roman" w:hAnsi="Times New Roman"/>
                <w:lang w:eastAsia="ru-RU"/>
              </w:rPr>
              <w:t>Алгоритм выполнения задания</w:t>
            </w:r>
          </w:p>
        </w:tc>
        <w:tc>
          <w:tcPr>
            <w:tcW w:w="3717" w:type="dxa"/>
          </w:tcPr>
          <w:p w:rsidR="0023341A" w:rsidRPr="001B6F4E" w:rsidRDefault="0023341A" w:rsidP="001B6F4E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F4E">
              <w:rPr>
                <w:rFonts w:ascii="Times New Roman" w:hAnsi="Times New Roman"/>
                <w:i/>
                <w:lang w:eastAsia="ru-RU"/>
              </w:rPr>
              <w:t>Обратная связь (в каком виде представить решенные задания, на каком ресурсе, какого числа</w:t>
            </w:r>
            <w:r w:rsidRPr="001B6F4E">
              <w:rPr>
                <w:rFonts w:ascii="Times New Roman" w:hAnsi="Times New Roman"/>
                <w:b/>
                <w:i/>
                <w:lang w:eastAsia="ru-RU"/>
              </w:rPr>
              <w:t>)</w:t>
            </w:r>
            <w:r w:rsidRPr="001B6F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3341A" w:rsidRPr="001B6F4E" w:rsidRDefault="0023341A" w:rsidP="001B6F4E">
            <w:pPr>
              <w:spacing w:after="200" w:line="276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1B6F4E">
              <w:rPr>
                <w:rFonts w:ascii="Times New Roman" w:hAnsi="Times New Roman"/>
                <w:b/>
                <w:i/>
                <w:lang w:eastAsia="ru-RU"/>
              </w:rPr>
              <w:t xml:space="preserve">Д.З представить  любым удобным для вас способом:   </w:t>
            </w:r>
            <w:r w:rsidRPr="001B6F4E">
              <w:rPr>
                <w:rFonts w:ascii="Times New Roman" w:hAnsi="Times New Roman"/>
                <w:b/>
                <w:i/>
                <w:lang w:val="en-US" w:eastAsia="ru-RU"/>
              </w:rPr>
              <w:t>WhatsAp</w:t>
            </w:r>
            <w:r w:rsidRPr="001B6F4E">
              <w:rPr>
                <w:rFonts w:ascii="Times New Roman" w:hAnsi="Times New Roman"/>
                <w:b/>
                <w:i/>
                <w:lang w:eastAsia="ru-RU"/>
              </w:rPr>
              <w:t>p 9103550738</w:t>
            </w:r>
            <w:r w:rsidRPr="001B6F4E">
              <w:rPr>
                <w:rFonts w:ascii="Times New Roman" w:hAnsi="Times New Roman"/>
                <w:b/>
                <w:bCs/>
                <w:i/>
                <w:lang w:eastAsia="ru-RU"/>
              </w:rPr>
              <w:t xml:space="preserve"> </w:t>
            </w:r>
          </w:p>
          <w:p w:rsidR="0023341A" w:rsidRPr="001B6F4E" w:rsidRDefault="0023341A" w:rsidP="001B6F4E">
            <w:pPr>
              <w:spacing w:after="200" w:line="276" w:lineRule="auto"/>
              <w:rPr>
                <w:rFonts w:ascii="Times New Roman" w:hAnsi="Times New Roman"/>
                <w:i/>
                <w:lang w:eastAsia="ru-RU"/>
              </w:rPr>
            </w:pPr>
          </w:p>
        </w:tc>
      </w:tr>
      <w:tr w:rsidR="0023341A" w:rsidRPr="001B6F4E" w:rsidTr="00D47297">
        <w:tc>
          <w:tcPr>
            <w:tcW w:w="978" w:type="dxa"/>
          </w:tcPr>
          <w:p w:rsidR="0023341A" w:rsidRPr="001B6F4E" w:rsidRDefault="0023341A" w:rsidP="001B6F4E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24.05</w:t>
            </w:r>
          </w:p>
        </w:tc>
        <w:tc>
          <w:tcPr>
            <w:tcW w:w="1977" w:type="dxa"/>
          </w:tcPr>
          <w:p w:rsidR="0023341A" w:rsidRPr="001B6F4E" w:rsidRDefault="0023341A" w:rsidP="001B6F4E">
            <w:pPr>
              <w:spacing w:after="200"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eastAsia="ru-RU"/>
              </w:rPr>
              <w:t>Повторение изученного.</w:t>
            </w:r>
          </w:p>
        </w:tc>
        <w:tc>
          <w:tcPr>
            <w:tcW w:w="1464" w:type="dxa"/>
          </w:tcPr>
          <w:p w:rsidR="0023341A" w:rsidRPr="001B6F4E" w:rsidRDefault="0023341A" w:rsidP="001B6F4E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1B6F4E">
              <w:rPr>
                <w:rFonts w:ascii="Times New Roman" w:hAnsi="Times New Roman"/>
                <w:lang w:eastAsia="ru-RU"/>
              </w:rPr>
              <w:t>Российская электронная школа (РЭШ)</w:t>
            </w:r>
          </w:p>
          <w:p w:rsidR="0023341A" w:rsidRPr="001B6F4E" w:rsidRDefault="0023341A" w:rsidP="001B6F4E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1B6F4E">
              <w:rPr>
                <w:rFonts w:ascii="Times New Roman" w:hAnsi="Times New Roman"/>
                <w:lang w:val="en-US" w:eastAsia="ru-RU"/>
              </w:rPr>
              <w:t>resh</w:t>
            </w:r>
            <w:r w:rsidRPr="001B6F4E">
              <w:rPr>
                <w:rFonts w:ascii="Times New Roman" w:hAnsi="Times New Roman"/>
                <w:lang w:eastAsia="ru-RU"/>
              </w:rPr>
              <w:t>.</w:t>
            </w:r>
            <w:r w:rsidRPr="001B6F4E">
              <w:rPr>
                <w:rFonts w:ascii="Times New Roman" w:hAnsi="Times New Roman"/>
                <w:lang w:val="en-US" w:eastAsia="ru-RU"/>
              </w:rPr>
              <w:t>edu</w:t>
            </w:r>
            <w:r w:rsidRPr="001B6F4E">
              <w:rPr>
                <w:rFonts w:ascii="Times New Roman" w:hAnsi="Times New Roman"/>
                <w:lang w:eastAsia="ru-RU"/>
              </w:rPr>
              <w:t>.</w:t>
            </w:r>
            <w:r w:rsidRPr="001B6F4E">
              <w:rPr>
                <w:rFonts w:ascii="Times New Roman" w:hAnsi="Times New Roman"/>
                <w:lang w:val="en-US" w:eastAsia="ru-RU"/>
              </w:rPr>
              <w:t>ru</w:t>
            </w:r>
          </w:p>
          <w:p w:rsidR="0023341A" w:rsidRPr="001B6F4E" w:rsidRDefault="0023341A" w:rsidP="001B6F4E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9" w:type="dxa"/>
          </w:tcPr>
          <w:p w:rsidR="0023341A" w:rsidRPr="001B6F4E" w:rsidRDefault="0023341A" w:rsidP="001B6F4E">
            <w:pPr>
              <w:spacing w:after="200" w:line="276" w:lineRule="auto"/>
              <w:rPr>
                <w:rFonts w:ascii="Times New Roman" w:hAnsi="Times New Roman"/>
                <w:b/>
                <w:lang w:eastAsia="ru-RU"/>
              </w:rPr>
            </w:pPr>
            <w:r w:rsidRPr="001B6F4E">
              <w:rPr>
                <w:rFonts w:ascii="Times New Roman" w:hAnsi="Times New Roman"/>
                <w:b/>
                <w:lang w:eastAsia="ru-RU"/>
              </w:rPr>
              <w:t> </w:t>
            </w:r>
          </w:p>
          <w:p w:rsidR="0023341A" w:rsidRPr="00D47297" w:rsidRDefault="0023341A" w:rsidP="001B6F4E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</w:t>
            </w:r>
            <w:r w:rsidRPr="00D47297">
              <w:rPr>
                <w:rFonts w:ascii="Times New Roman" w:hAnsi="Times New Roman"/>
                <w:lang w:eastAsia="ru-RU"/>
              </w:rPr>
              <w:t>пр.666,667</w:t>
            </w:r>
          </w:p>
        </w:tc>
        <w:tc>
          <w:tcPr>
            <w:tcW w:w="3717" w:type="dxa"/>
          </w:tcPr>
          <w:p w:rsidR="0023341A" w:rsidRPr="001B6F4E" w:rsidRDefault="0023341A" w:rsidP="00D47297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3341A" w:rsidRPr="001B6F4E" w:rsidTr="00D47297">
        <w:tc>
          <w:tcPr>
            <w:tcW w:w="978" w:type="dxa"/>
          </w:tcPr>
          <w:p w:rsidR="0023341A" w:rsidRPr="001B6F4E" w:rsidRDefault="0023341A" w:rsidP="001B6F4E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7" w:type="dxa"/>
          </w:tcPr>
          <w:p w:rsidR="0023341A" w:rsidRPr="001B6F4E" w:rsidRDefault="0023341A" w:rsidP="001B6F4E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64" w:type="dxa"/>
          </w:tcPr>
          <w:p w:rsidR="0023341A" w:rsidRPr="001B6F4E" w:rsidRDefault="0023341A" w:rsidP="001B6F4E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9" w:type="dxa"/>
          </w:tcPr>
          <w:p w:rsidR="0023341A" w:rsidRPr="001B6F4E" w:rsidRDefault="0023341A" w:rsidP="001B6F4E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17" w:type="dxa"/>
          </w:tcPr>
          <w:p w:rsidR="0023341A" w:rsidRPr="001B6F4E" w:rsidRDefault="0023341A" w:rsidP="001B6F4E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23341A" w:rsidRPr="00A543EE" w:rsidRDefault="0023341A" w:rsidP="00650BA8">
      <w:pPr>
        <w:spacing w:after="200" w:line="276" w:lineRule="auto"/>
        <w:rPr>
          <w:rFonts w:ascii="Times New Roman" w:hAnsi="Times New Roman"/>
          <w:lang w:eastAsia="ru-RU"/>
        </w:rPr>
      </w:pPr>
    </w:p>
    <w:p w:rsidR="0023341A" w:rsidRPr="00A543EE" w:rsidRDefault="0023341A" w:rsidP="007D33A7">
      <w:pPr>
        <w:pStyle w:val="Heading3"/>
        <w:shd w:val="clear" w:color="auto" w:fill="FFFFFF"/>
        <w:rPr>
          <w:b w:val="0"/>
          <w:color w:val="0D0D0D"/>
          <w:sz w:val="28"/>
          <w:szCs w:val="28"/>
        </w:rPr>
      </w:pPr>
    </w:p>
    <w:p w:rsidR="0023341A" w:rsidRPr="00B82CE2" w:rsidRDefault="0023341A" w:rsidP="007D33A7">
      <w:pPr>
        <w:pStyle w:val="Heading3"/>
        <w:shd w:val="clear" w:color="auto" w:fill="FFFFFF"/>
        <w:rPr>
          <w:b w:val="0"/>
          <w:color w:val="0D0D0D"/>
          <w:sz w:val="28"/>
          <w:szCs w:val="28"/>
        </w:rPr>
      </w:pPr>
    </w:p>
    <w:p w:rsidR="0023341A" w:rsidRPr="00B82CE2" w:rsidRDefault="0023341A" w:rsidP="007D33A7">
      <w:pPr>
        <w:pStyle w:val="Heading3"/>
        <w:shd w:val="clear" w:color="auto" w:fill="FFFFFF"/>
        <w:rPr>
          <w:b w:val="0"/>
          <w:color w:val="0D0D0D"/>
          <w:sz w:val="28"/>
          <w:szCs w:val="28"/>
        </w:rPr>
      </w:pPr>
    </w:p>
    <w:p w:rsidR="0023341A" w:rsidRDefault="0023341A" w:rsidP="007D33A7">
      <w:pPr>
        <w:pStyle w:val="Heading3"/>
        <w:shd w:val="clear" w:color="auto" w:fill="FFFFFF"/>
        <w:rPr>
          <w:b w:val="0"/>
          <w:color w:val="0D0D0D"/>
          <w:sz w:val="28"/>
          <w:szCs w:val="28"/>
        </w:rPr>
      </w:pPr>
    </w:p>
    <w:p w:rsidR="0023341A" w:rsidRDefault="0023341A" w:rsidP="007D33A7">
      <w:pPr>
        <w:pStyle w:val="Heading3"/>
        <w:shd w:val="clear" w:color="auto" w:fill="FFFFFF"/>
        <w:rPr>
          <w:b w:val="0"/>
          <w:color w:val="0D0D0D"/>
          <w:sz w:val="28"/>
          <w:szCs w:val="28"/>
        </w:rPr>
      </w:pPr>
    </w:p>
    <w:p w:rsidR="0023341A" w:rsidRDefault="0023341A" w:rsidP="007D33A7">
      <w:pPr>
        <w:pStyle w:val="Heading3"/>
        <w:shd w:val="clear" w:color="auto" w:fill="FFFFFF"/>
        <w:rPr>
          <w:b w:val="0"/>
          <w:color w:val="0D0D0D"/>
          <w:sz w:val="28"/>
          <w:szCs w:val="28"/>
        </w:rPr>
      </w:pPr>
    </w:p>
    <w:p w:rsidR="0023341A" w:rsidRDefault="0023341A" w:rsidP="007D33A7">
      <w:pPr>
        <w:pStyle w:val="Heading3"/>
        <w:shd w:val="clear" w:color="auto" w:fill="FFFFFF"/>
        <w:rPr>
          <w:b w:val="0"/>
          <w:color w:val="0D0D0D"/>
          <w:sz w:val="28"/>
          <w:szCs w:val="28"/>
        </w:rPr>
      </w:pPr>
    </w:p>
    <w:p w:rsidR="0023341A" w:rsidRDefault="0023341A" w:rsidP="007D33A7">
      <w:pPr>
        <w:pStyle w:val="Heading3"/>
        <w:shd w:val="clear" w:color="auto" w:fill="FFFFFF"/>
        <w:rPr>
          <w:b w:val="0"/>
          <w:color w:val="0D0D0D"/>
          <w:sz w:val="28"/>
          <w:szCs w:val="28"/>
        </w:rPr>
      </w:pPr>
    </w:p>
    <w:p w:rsidR="0023341A" w:rsidRDefault="0023341A" w:rsidP="007D33A7">
      <w:pPr>
        <w:pStyle w:val="Heading3"/>
        <w:shd w:val="clear" w:color="auto" w:fill="FFFFFF"/>
        <w:rPr>
          <w:b w:val="0"/>
          <w:color w:val="0D0D0D"/>
          <w:sz w:val="28"/>
          <w:szCs w:val="28"/>
        </w:rPr>
      </w:pPr>
    </w:p>
    <w:p w:rsidR="0023341A" w:rsidRDefault="0023341A" w:rsidP="007D33A7">
      <w:pPr>
        <w:pStyle w:val="Heading3"/>
        <w:shd w:val="clear" w:color="auto" w:fill="FFFFFF"/>
        <w:rPr>
          <w:b w:val="0"/>
          <w:color w:val="0D0D0D"/>
          <w:sz w:val="28"/>
          <w:szCs w:val="28"/>
        </w:rPr>
      </w:pPr>
    </w:p>
    <w:p w:rsidR="0023341A" w:rsidRDefault="0023341A" w:rsidP="007D33A7">
      <w:pPr>
        <w:pStyle w:val="Heading3"/>
        <w:shd w:val="clear" w:color="auto" w:fill="FFFFFF"/>
        <w:rPr>
          <w:b w:val="0"/>
          <w:color w:val="0D0D0D"/>
          <w:sz w:val="28"/>
          <w:szCs w:val="28"/>
        </w:rPr>
      </w:pPr>
    </w:p>
    <w:p w:rsidR="0023341A" w:rsidRDefault="0023341A" w:rsidP="007D33A7">
      <w:pPr>
        <w:pStyle w:val="Heading3"/>
        <w:shd w:val="clear" w:color="auto" w:fill="FFFFFF"/>
        <w:rPr>
          <w:b w:val="0"/>
          <w:color w:val="0D0D0D"/>
          <w:sz w:val="28"/>
          <w:szCs w:val="28"/>
        </w:rPr>
      </w:pPr>
    </w:p>
    <w:p w:rsidR="0023341A" w:rsidRDefault="0023341A" w:rsidP="007D33A7">
      <w:pPr>
        <w:pStyle w:val="Heading3"/>
        <w:shd w:val="clear" w:color="auto" w:fill="FFFFFF"/>
        <w:rPr>
          <w:b w:val="0"/>
          <w:color w:val="0D0D0D"/>
          <w:sz w:val="28"/>
          <w:szCs w:val="28"/>
        </w:rPr>
      </w:pPr>
    </w:p>
    <w:p w:rsidR="0023341A" w:rsidRDefault="0023341A" w:rsidP="007D33A7">
      <w:pPr>
        <w:pStyle w:val="Heading3"/>
        <w:shd w:val="clear" w:color="auto" w:fill="FFFFFF"/>
        <w:rPr>
          <w:b w:val="0"/>
          <w:color w:val="0D0D0D"/>
          <w:sz w:val="28"/>
          <w:szCs w:val="28"/>
        </w:rPr>
      </w:pPr>
    </w:p>
    <w:p w:rsidR="0023341A" w:rsidRDefault="0023341A" w:rsidP="007D33A7">
      <w:pPr>
        <w:pStyle w:val="Heading3"/>
        <w:shd w:val="clear" w:color="auto" w:fill="FFFFFF"/>
        <w:rPr>
          <w:b w:val="0"/>
          <w:color w:val="0D0D0D"/>
          <w:sz w:val="28"/>
          <w:szCs w:val="28"/>
        </w:rPr>
      </w:pPr>
    </w:p>
    <w:p w:rsidR="0023341A" w:rsidRDefault="0023341A" w:rsidP="007D33A7">
      <w:pPr>
        <w:pStyle w:val="Heading3"/>
        <w:shd w:val="clear" w:color="auto" w:fill="FFFFFF"/>
        <w:rPr>
          <w:b w:val="0"/>
          <w:color w:val="0D0D0D"/>
          <w:sz w:val="28"/>
          <w:szCs w:val="28"/>
        </w:rPr>
      </w:pPr>
    </w:p>
    <w:p w:rsidR="0023341A" w:rsidRDefault="0023341A" w:rsidP="007D33A7">
      <w:pPr>
        <w:pStyle w:val="Heading3"/>
        <w:shd w:val="clear" w:color="auto" w:fill="FFFFFF"/>
        <w:rPr>
          <w:b w:val="0"/>
          <w:color w:val="0D0D0D"/>
          <w:sz w:val="28"/>
          <w:szCs w:val="28"/>
        </w:rPr>
      </w:pPr>
    </w:p>
    <w:p w:rsidR="0023341A" w:rsidRDefault="0023341A" w:rsidP="007D33A7">
      <w:pPr>
        <w:pStyle w:val="Heading3"/>
        <w:shd w:val="clear" w:color="auto" w:fill="FFFFFF"/>
        <w:rPr>
          <w:b w:val="0"/>
          <w:color w:val="0D0D0D"/>
          <w:sz w:val="28"/>
          <w:szCs w:val="28"/>
        </w:rPr>
      </w:pPr>
    </w:p>
    <w:p w:rsidR="0023341A" w:rsidRDefault="0023341A" w:rsidP="007D33A7">
      <w:pPr>
        <w:pStyle w:val="Heading3"/>
        <w:shd w:val="clear" w:color="auto" w:fill="FFFFFF"/>
        <w:rPr>
          <w:b w:val="0"/>
          <w:color w:val="0D0D0D"/>
          <w:sz w:val="28"/>
          <w:szCs w:val="28"/>
        </w:rPr>
      </w:pPr>
    </w:p>
    <w:p w:rsidR="0023341A" w:rsidRPr="002203F2" w:rsidRDefault="0023341A" w:rsidP="00D531E0">
      <w:pPr>
        <w:pStyle w:val="Heading3"/>
        <w:shd w:val="clear" w:color="auto" w:fill="FFFFFF"/>
        <w:rPr>
          <w:rFonts w:ascii="Brush Script MT" w:hAnsi="Brush Script MT"/>
          <w:b w:val="0"/>
          <w:color w:val="0D0D0D"/>
          <w:sz w:val="28"/>
          <w:szCs w:val="28"/>
        </w:rPr>
      </w:pPr>
      <w:r w:rsidRPr="007D33A7">
        <w:rPr>
          <w:b w:val="0"/>
          <w:color w:val="0D0D0D"/>
          <w:sz w:val="28"/>
          <w:szCs w:val="28"/>
        </w:rPr>
        <w:t xml:space="preserve">  </w:t>
      </w:r>
    </w:p>
    <w:sectPr w:rsidR="0023341A" w:rsidRPr="002203F2" w:rsidSect="00D57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rush Script MT">
    <w:altName w:val="Pristin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4A8A"/>
    <w:multiLevelType w:val="hybridMultilevel"/>
    <w:tmpl w:val="8848B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106D6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DD7114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FF1FC4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030061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5C6D40"/>
    <w:multiLevelType w:val="hybridMultilevel"/>
    <w:tmpl w:val="5BE4D4BC"/>
    <w:lvl w:ilvl="0" w:tplc="EB1E88F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4C03283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DB0BA4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4244981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7C1"/>
    <w:rsid w:val="00025046"/>
    <w:rsid w:val="000B5831"/>
    <w:rsid w:val="000D4B47"/>
    <w:rsid w:val="0010202B"/>
    <w:rsid w:val="00166767"/>
    <w:rsid w:val="001B6F4E"/>
    <w:rsid w:val="001F4D56"/>
    <w:rsid w:val="002203F2"/>
    <w:rsid w:val="0023341A"/>
    <w:rsid w:val="002945D9"/>
    <w:rsid w:val="002A1FB8"/>
    <w:rsid w:val="002A57C1"/>
    <w:rsid w:val="00320ABC"/>
    <w:rsid w:val="00352132"/>
    <w:rsid w:val="00396D2B"/>
    <w:rsid w:val="003C41DB"/>
    <w:rsid w:val="003F6408"/>
    <w:rsid w:val="004A4C21"/>
    <w:rsid w:val="004B61FD"/>
    <w:rsid w:val="00540CD4"/>
    <w:rsid w:val="00556EEC"/>
    <w:rsid w:val="005D48E4"/>
    <w:rsid w:val="005F20F3"/>
    <w:rsid w:val="005F457F"/>
    <w:rsid w:val="00650BA8"/>
    <w:rsid w:val="006A34D7"/>
    <w:rsid w:val="00702962"/>
    <w:rsid w:val="007A393A"/>
    <w:rsid w:val="007D2315"/>
    <w:rsid w:val="007D33A7"/>
    <w:rsid w:val="007F178C"/>
    <w:rsid w:val="00802D7E"/>
    <w:rsid w:val="00844333"/>
    <w:rsid w:val="0091640B"/>
    <w:rsid w:val="00965364"/>
    <w:rsid w:val="00A401C3"/>
    <w:rsid w:val="00A543EE"/>
    <w:rsid w:val="00A9532D"/>
    <w:rsid w:val="00B25CFC"/>
    <w:rsid w:val="00B44ABE"/>
    <w:rsid w:val="00B82CE2"/>
    <w:rsid w:val="00C32041"/>
    <w:rsid w:val="00C61050"/>
    <w:rsid w:val="00C860D6"/>
    <w:rsid w:val="00CA7821"/>
    <w:rsid w:val="00CE675B"/>
    <w:rsid w:val="00CF1D52"/>
    <w:rsid w:val="00D008D7"/>
    <w:rsid w:val="00D347E1"/>
    <w:rsid w:val="00D47297"/>
    <w:rsid w:val="00D531E0"/>
    <w:rsid w:val="00D57059"/>
    <w:rsid w:val="00DA4A5B"/>
    <w:rsid w:val="00DB47BD"/>
    <w:rsid w:val="00DC1D1C"/>
    <w:rsid w:val="00E67DDF"/>
    <w:rsid w:val="00E74D6B"/>
    <w:rsid w:val="00E77B7B"/>
    <w:rsid w:val="00E92B91"/>
    <w:rsid w:val="00F06DA2"/>
    <w:rsid w:val="00F35295"/>
    <w:rsid w:val="00FB6124"/>
    <w:rsid w:val="00FC3027"/>
    <w:rsid w:val="00FC6380"/>
    <w:rsid w:val="00FD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0F3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57C1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2A57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A57C1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A57C1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HTMLTypewriter">
    <w:name w:val="HTML Typewriter"/>
    <w:basedOn w:val="DefaultParagraphFont"/>
    <w:uiPriority w:val="99"/>
    <w:semiHidden/>
    <w:rsid w:val="002A57C1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025046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B82CE2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82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E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uiPriority w:val="99"/>
    <w:rsid w:val="00650BA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650B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DefaultParagraphFont"/>
    <w:uiPriority w:val="99"/>
    <w:rsid w:val="00DA4A5B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5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435</TotalTime>
  <Pages>4</Pages>
  <Words>272</Words>
  <Characters>1556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Копытин</dc:creator>
  <cp:keywords/>
  <dc:description/>
  <cp:lastModifiedBy>школа</cp:lastModifiedBy>
  <cp:revision>36</cp:revision>
  <cp:lastPrinted>2020-02-11T15:24:00Z</cp:lastPrinted>
  <dcterms:created xsi:type="dcterms:W3CDTF">2018-02-12T19:18:00Z</dcterms:created>
  <dcterms:modified xsi:type="dcterms:W3CDTF">2023-05-23T08:16:00Z</dcterms:modified>
</cp:coreProperties>
</file>