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75" w:rsidRPr="000A41A2" w:rsidRDefault="00046A75" w:rsidP="00650BA8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 русскому языку в 5«Е»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2160"/>
        <w:gridCol w:w="1507"/>
        <w:gridCol w:w="2993"/>
        <w:gridCol w:w="2083"/>
      </w:tblGrid>
      <w:tr w:rsidR="00046A75" w:rsidRPr="003D7239" w:rsidTr="00E00C04">
        <w:trPr>
          <w:trHeight w:val="2548"/>
        </w:trPr>
        <w:tc>
          <w:tcPr>
            <w:tcW w:w="828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60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07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993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2083" w:type="dxa"/>
          </w:tcPr>
          <w:p w:rsidR="00046A75" w:rsidRPr="003D7239" w:rsidRDefault="00046A75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A75" w:rsidRPr="003D7239" w:rsidRDefault="00046A75" w:rsidP="001B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046A75" w:rsidRPr="003D7239" w:rsidRDefault="00046A75" w:rsidP="001B6F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>p(9103550738)</w:t>
            </w:r>
          </w:p>
          <w:p w:rsidR="00046A75" w:rsidRPr="003D7239" w:rsidRDefault="00046A75" w:rsidP="00D4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E00C04">
        <w:trPr>
          <w:trHeight w:val="1917"/>
        </w:trPr>
        <w:tc>
          <w:tcPr>
            <w:tcW w:w="828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60" w:type="dxa"/>
          </w:tcPr>
          <w:p w:rsidR="00046A75" w:rsidRPr="00246C86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C86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обозначающие их буквы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046A75" w:rsidRPr="003D7239" w:rsidRDefault="00046A75" w:rsidP="00D472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§37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Упр.190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,выучить</w:t>
            </w:r>
          </w:p>
          <w:p w:rsidR="00046A75" w:rsidRPr="003D7239" w:rsidRDefault="00046A75" w:rsidP="00D4729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2083" w:type="dxa"/>
          </w:tcPr>
          <w:p w:rsidR="00046A75" w:rsidRPr="003D7239" w:rsidRDefault="00046A75" w:rsidP="009164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E00C04">
        <w:tc>
          <w:tcPr>
            <w:tcW w:w="828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60" w:type="dxa"/>
          </w:tcPr>
          <w:p w:rsidR="00046A75" w:rsidRPr="00246C86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C86">
              <w:rPr>
                <w:rFonts w:ascii="Times New Roman" w:hAnsi="Times New Roman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1507" w:type="dxa"/>
          </w:tcPr>
          <w:p w:rsidR="00046A75" w:rsidRPr="003D7239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046A75" w:rsidRPr="003D7239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§38.Упр.195.</w:t>
            </w:r>
          </w:p>
        </w:tc>
        <w:tc>
          <w:tcPr>
            <w:tcW w:w="2083" w:type="dxa"/>
          </w:tcPr>
          <w:p w:rsidR="00046A75" w:rsidRPr="003D7239" w:rsidRDefault="00046A75" w:rsidP="009164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E00C04">
        <w:tc>
          <w:tcPr>
            <w:tcW w:w="828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60" w:type="dxa"/>
          </w:tcPr>
          <w:p w:rsidR="00046A75" w:rsidRPr="00246C86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C8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1507" w:type="dxa"/>
          </w:tcPr>
          <w:p w:rsidR="00046A75" w:rsidRPr="003D7239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046A75" w:rsidRPr="003D7239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§39.Упр.198,202.выучить алфавит</w:t>
            </w:r>
          </w:p>
        </w:tc>
        <w:tc>
          <w:tcPr>
            <w:tcW w:w="2083" w:type="dxa"/>
          </w:tcPr>
          <w:p w:rsidR="00046A75" w:rsidRPr="003D7239" w:rsidRDefault="00046A75" w:rsidP="009164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EA020B">
        <w:trPr>
          <w:trHeight w:val="169"/>
        </w:trPr>
        <w:tc>
          <w:tcPr>
            <w:tcW w:w="828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60" w:type="dxa"/>
          </w:tcPr>
          <w:p w:rsidR="00046A75" w:rsidRPr="00246C86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C8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1507" w:type="dxa"/>
          </w:tcPr>
          <w:p w:rsidR="00046A75" w:rsidRPr="003D7239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EA02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046A75" w:rsidRPr="003D7239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§40.Упр.209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,выучить</w:t>
            </w:r>
          </w:p>
          <w:p w:rsidR="00046A75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046A75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A75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A75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A75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A75" w:rsidRPr="003D7239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046A75" w:rsidRPr="003D7239" w:rsidRDefault="00046A75" w:rsidP="009164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E00C04">
        <w:trPr>
          <w:trHeight w:val="1852"/>
        </w:trPr>
        <w:tc>
          <w:tcPr>
            <w:tcW w:w="828" w:type="dxa"/>
          </w:tcPr>
          <w:p w:rsidR="00046A75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160" w:type="dxa"/>
          </w:tcPr>
          <w:p w:rsidR="00046A75" w:rsidRPr="00246C86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C86">
              <w:rPr>
                <w:rFonts w:ascii="Times New Roman" w:hAnsi="Times New Roman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1507" w:type="dxa"/>
          </w:tcPr>
          <w:p w:rsidR="00046A75" w:rsidRPr="003D7239" w:rsidRDefault="00046A75" w:rsidP="00EA02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C4546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046A75" w:rsidRPr="003D7239" w:rsidRDefault="00046A75" w:rsidP="00EA02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§41.Упр.216 217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,выучить</w:t>
            </w:r>
          </w:p>
          <w:p w:rsidR="00046A75" w:rsidRPr="003D7239" w:rsidRDefault="00046A75" w:rsidP="00EA020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3" w:type="dxa"/>
          </w:tcPr>
          <w:p w:rsidR="00046A75" w:rsidRPr="003D7239" w:rsidRDefault="00046A75" w:rsidP="009164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Pr="003D7239" w:rsidRDefault="00046A75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русскому языку в 6«Е» классе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4"/>
        <w:gridCol w:w="2069"/>
        <w:gridCol w:w="1481"/>
        <w:gridCol w:w="2873"/>
        <w:gridCol w:w="2768"/>
      </w:tblGrid>
      <w:tr w:rsidR="00046A75" w:rsidRPr="003D7239" w:rsidTr="005863C9">
        <w:tc>
          <w:tcPr>
            <w:tcW w:w="944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73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52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267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3429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Д.З представить  любым удобным для вас способом:   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WhatsAp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p 9103550738</w:t>
            </w:r>
            <w:r w:rsidRPr="003D723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46A75" w:rsidRPr="003D7239" w:rsidTr="005863C9">
        <w:tc>
          <w:tcPr>
            <w:tcW w:w="944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73" w:type="dxa"/>
          </w:tcPr>
          <w:p w:rsidR="00046A75" w:rsidRPr="00EA020B" w:rsidRDefault="00046A75" w:rsidP="001B6F4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20B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1452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046A75" w:rsidRPr="003D7239" w:rsidRDefault="00046A75" w:rsidP="00EA02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§34.Упр.229,230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,выучить</w:t>
            </w:r>
          </w:p>
          <w:p w:rsidR="00046A75" w:rsidRPr="003D7239" w:rsidRDefault="00046A75" w:rsidP="00EA020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6-117</w:t>
            </w:r>
          </w:p>
          <w:p w:rsidR="00046A75" w:rsidRPr="003D7239" w:rsidRDefault="00046A75" w:rsidP="005863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</w:tcPr>
          <w:p w:rsidR="00046A75" w:rsidRPr="003D7239" w:rsidRDefault="00046A75" w:rsidP="00D472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5863C9">
        <w:tc>
          <w:tcPr>
            <w:tcW w:w="944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73" w:type="dxa"/>
          </w:tcPr>
          <w:p w:rsidR="00046A75" w:rsidRPr="00C10F62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62">
              <w:rPr>
                <w:rFonts w:ascii="Times New Roman" w:hAnsi="Times New Roman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1452" w:type="dxa"/>
          </w:tcPr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046A75" w:rsidRPr="003D7239" w:rsidRDefault="00046A75" w:rsidP="005863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§35.Упр.232,233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,выучить</w:t>
            </w:r>
          </w:p>
          <w:p w:rsidR="00046A75" w:rsidRPr="003D7239" w:rsidRDefault="00046A75" w:rsidP="005863C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18-119</w:t>
            </w:r>
          </w:p>
        </w:tc>
        <w:tc>
          <w:tcPr>
            <w:tcW w:w="3429" w:type="dxa"/>
          </w:tcPr>
          <w:p w:rsidR="00046A75" w:rsidRPr="003D7239" w:rsidRDefault="00046A75" w:rsidP="00D472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5863C9">
        <w:tc>
          <w:tcPr>
            <w:tcW w:w="944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73" w:type="dxa"/>
          </w:tcPr>
          <w:p w:rsidR="00046A75" w:rsidRPr="00C10F62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62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1452" w:type="dxa"/>
          </w:tcPr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046A75" w:rsidRPr="003D7239" w:rsidRDefault="00046A75" w:rsidP="005863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§36.Упр.237,239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,выучить</w:t>
            </w:r>
          </w:p>
          <w:p w:rsidR="00046A75" w:rsidRPr="003D7239" w:rsidRDefault="00046A75" w:rsidP="005863C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29" w:type="dxa"/>
          </w:tcPr>
          <w:p w:rsidR="00046A75" w:rsidRPr="003D7239" w:rsidRDefault="00046A75" w:rsidP="00D472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5863C9">
        <w:tc>
          <w:tcPr>
            <w:tcW w:w="944" w:type="dxa"/>
          </w:tcPr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73" w:type="dxa"/>
          </w:tcPr>
          <w:p w:rsidR="00046A75" w:rsidRPr="00C10F62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62">
              <w:rPr>
                <w:rFonts w:ascii="Times New Roman" w:hAnsi="Times New Roman"/>
                <w:sz w:val="24"/>
                <w:szCs w:val="24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1452" w:type="dxa"/>
          </w:tcPr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046A75" w:rsidRPr="003D7239" w:rsidRDefault="00046A75" w:rsidP="005863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§37.Упр.245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,выучить</w:t>
            </w:r>
          </w:p>
          <w:p w:rsidR="00046A75" w:rsidRPr="003D7239" w:rsidRDefault="00046A75" w:rsidP="005863C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9" w:type="dxa"/>
          </w:tcPr>
          <w:p w:rsidR="00046A75" w:rsidRPr="003D7239" w:rsidRDefault="00046A75" w:rsidP="00D472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6A75" w:rsidRPr="003D7239" w:rsidRDefault="00046A75" w:rsidP="007D33A7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0A41A2" w:rsidRDefault="00046A75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русскому языку в 7«Е» классе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4"/>
        <w:gridCol w:w="1877"/>
        <w:gridCol w:w="1481"/>
        <w:gridCol w:w="2618"/>
        <w:gridCol w:w="3175"/>
      </w:tblGrid>
      <w:tr w:rsidR="00046A75" w:rsidRPr="003D7239" w:rsidTr="00D36E64">
        <w:tc>
          <w:tcPr>
            <w:tcW w:w="928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8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48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632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3309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Д.З представить  любым удобным для вас способом:   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WhatsAp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p 9103550738</w:t>
            </w:r>
            <w:r w:rsidRPr="003D723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46A75" w:rsidRPr="003D7239" w:rsidTr="00D36E64">
        <w:tc>
          <w:tcPr>
            <w:tcW w:w="928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48" w:type="dxa"/>
          </w:tcPr>
          <w:p w:rsidR="00046A75" w:rsidRPr="00C10F62" w:rsidRDefault="00046A75" w:rsidP="00490419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F62">
              <w:rPr>
                <w:rFonts w:ascii="Times New Roman" w:hAnsi="Times New Roman"/>
                <w:color w:val="000000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1448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§21.Упр.127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,выучить</w:t>
            </w:r>
          </w:p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309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D36E64">
        <w:tc>
          <w:tcPr>
            <w:tcW w:w="928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48" w:type="dxa"/>
          </w:tcPr>
          <w:p w:rsidR="00046A75" w:rsidRPr="00C10F62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F62">
              <w:rPr>
                <w:rFonts w:ascii="Times New Roman" w:hAnsi="Times New Roman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1448" w:type="dxa"/>
          </w:tcPr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046A75" w:rsidRPr="003D7239" w:rsidRDefault="00046A75" w:rsidP="00D753D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§22.Упр.130,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,выучить</w:t>
            </w:r>
          </w:p>
          <w:p w:rsidR="00046A75" w:rsidRPr="003D7239" w:rsidRDefault="00046A75" w:rsidP="00D753D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09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D36E64">
        <w:tc>
          <w:tcPr>
            <w:tcW w:w="928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48" w:type="dxa"/>
          </w:tcPr>
          <w:p w:rsidR="00046A75" w:rsidRPr="00D753DE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3D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448" w:type="dxa"/>
          </w:tcPr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§23.Упр.134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,выучить</w:t>
            </w:r>
          </w:p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стр.59</w:t>
            </w:r>
          </w:p>
        </w:tc>
        <w:tc>
          <w:tcPr>
            <w:tcW w:w="3309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D36E64">
        <w:tc>
          <w:tcPr>
            <w:tcW w:w="928" w:type="dxa"/>
          </w:tcPr>
          <w:p w:rsidR="00046A75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748" w:type="dxa"/>
          </w:tcPr>
          <w:p w:rsidR="00046A75" w:rsidRPr="00D753DE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1A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действительных причастий настоящего и прошедшего времени. Практику</w:t>
            </w:r>
            <w:r w:rsidRPr="00D753D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8" w:type="dxa"/>
          </w:tcPr>
          <w:p w:rsidR="00046A75" w:rsidRPr="003D7239" w:rsidRDefault="00046A75" w:rsidP="00D753D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D753D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046A75" w:rsidRPr="003D7239" w:rsidRDefault="00046A75" w:rsidP="00D36E6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Упр.132</w:t>
            </w:r>
          </w:p>
        </w:tc>
        <w:tc>
          <w:tcPr>
            <w:tcW w:w="3309" w:type="dxa"/>
          </w:tcPr>
          <w:p w:rsidR="00046A75" w:rsidRPr="003D7239" w:rsidRDefault="00046A75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6A75" w:rsidRPr="003D7239" w:rsidRDefault="00046A75" w:rsidP="0057240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46A75" w:rsidRPr="003D7239" w:rsidRDefault="00046A75" w:rsidP="00D36E6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Pr="003D7239" w:rsidRDefault="00046A75" w:rsidP="00D36E6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Pr="003D7239" w:rsidRDefault="00046A75" w:rsidP="00D36E6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русскому языку в 8«Е» классе</w:t>
      </w:r>
    </w:p>
    <w:p w:rsidR="00046A75" w:rsidRPr="003D7239" w:rsidRDefault="00046A75" w:rsidP="00D36E6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Pr="003D7239" w:rsidRDefault="00046A75" w:rsidP="00D36E6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9"/>
        <w:gridCol w:w="1938"/>
        <w:gridCol w:w="1481"/>
        <w:gridCol w:w="2612"/>
        <w:gridCol w:w="3125"/>
      </w:tblGrid>
      <w:tr w:rsidR="00046A75" w:rsidRPr="003D7239" w:rsidTr="00671D36">
        <w:tc>
          <w:tcPr>
            <w:tcW w:w="928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8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48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632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3309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Д.З представить  любым удобным для вас способом:   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WhatsAp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p 9103550738</w:t>
            </w:r>
            <w:r w:rsidRPr="003D723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46A75" w:rsidRPr="003D7239" w:rsidTr="00671D36">
        <w:tc>
          <w:tcPr>
            <w:tcW w:w="928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48" w:type="dxa"/>
          </w:tcPr>
          <w:p w:rsidR="00046A75" w:rsidRPr="00D753DE" w:rsidRDefault="00046A75" w:rsidP="00671D36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3DE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Словосочетание, его структура и виды</w:t>
            </w:r>
          </w:p>
        </w:tc>
        <w:tc>
          <w:tcPr>
            <w:tcW w:w="1448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§16.Упр.163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,выучить</w:t>
            </w:r>
          </w:p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09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671D36">
        <w:tc>
          <w:tcPr>
            <w:tcW w:w="928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8" w:type="dxa"/>
          </w:tcPr>
          <w:p w:rsidR="00046A75" w:rsidRPr="00D753DE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3DE">
              <w:rPr>
                <w:rFonts w:ascii="Times New Roman" w:hAnsi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448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§16.Упр.170</w:t>
            </w:r>
          </w:p>
        </w:tc>
        <w:tc>
          <w:tcPr>
            <w:tcW w:w="3309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75" w:rsidRPr="003D7239" w:rsidTr="00671D36">
        <w:tc>
          <w:tcPr>
            <w:tcW w:w="928" w:type="dxa"/>
          </w:tcPr>
          <w:p w:rsidR="00046A75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748" w:type="dxa"/>
          </w:tcPr>
          <w:p w:rsidR="00046A75" w:rsidRPr="00D753DE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3DE">
              <w:rPr>
                <w:rFonts w:ascii="Times New Roman" w:hAnsi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448" w:type="dxa"/>
          </w:tcPr>
          <w:p w:rsidR="00046A75" w:rsidRPr="003D7239" w:rsidRDefault="00046A75" w:rsidP="00D753D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46A75" w:rsidRPr="003D7239" w:rsidRDefault="00046A75" w:rsidP="00D753D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§16.Упр.166</w:t>
            </w:r>
          </w:p>
        </w:tc>
        <w:tc>
          <w:tcPr>
            <w:tcW w:w="3309" w:type="dxa"/>
          </w:tcPr>
          <w:p w:rsidR="00046A75" w:rsidRPr="003D7239" w:rsidRDefault="00046A75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6A75" w:rsidRPr="003D7239" w:rsidRDefault="00046A75" w:rsidP="00D36E6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46A75" w:rsidRPr="003D7239" w:rsidRDefault="00046A75" w:rsidP="00D36E64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B72E8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литературе в 5 «Е» классе</w:t>
      </w:r>
    </w:p>
    <w:p w:rsidR="00046A75" w:rsidRPr="003D7239" w:rsidRDefault="00046A75" w:rsidP="00B72E84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6"/>
        <w:gridCol w:w="1862"/>
        <w:gridCol w:w="1481"/>
        <w:gridCol w:w="2059"/>
        <w:gridCol w:w="3413"/>
      </w:tblGrid>
      <w:tr w:rsidR="00046A75" w:rsidRPr="003D7239" w:rsidTr="00671D36">
        <w:tc>
          <w:tcPr>
            <w:tcW w:w="756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62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1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2059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3413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 xml:space="preserve">Обратная связь (в каком виде представить решенные задания, на каком ресурсе, какого числа) 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>p 9103550738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75" w:rsidRPr="003D7239" w:rsidTr="00671D36">
        <w:tc>
          <w:tcPr>
            <w:tcW w:w="756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862" w:type="dxa"/>
          </w:tcPr>
          <w:p w:rsidR="00046A75" w:rsidRPr="00361361" w:rsidRDefault="00046A75" w:rsidP="0067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61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481" w:type="dxa"/>
          </w:tcPr>
          <w:p w:rsidR="00046A75" w:rsidRPr="003D7239" w:rsidRDefault="00046A75" w:rsidP="00B7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046A75" w:rsidRPr="003D7239" w:rsidRDefault="00046A75" w:rsidP="00B7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Стр.76-93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 xml:space="preserve">, вопрос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3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75" w:rsidRPr="003D7239" w:rsidTr="00671D36">
        <w:tc>
          <w:tcPr>
            <w:tcW w:w="756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862" w:type="dxa"/>
          </w:tcPr>
          <w:p w:rsidR="00046A75" w:rsidRPr="00361361" w:rsidRDefault="00046A75" w:rsidP="0067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61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</w:t>
            </w:r>
          </w:p>
        </w:tc>
        <w:tc>
          <w:tcPr>
            <w:tcW w:w="1481" w:type="dxa"/>
          </w:tcPr>
          <w:p w:rsidR="00046A75" w:rsidRPr="003D7239" w:rsidRDefault="00046A75" w:rsidP="00B7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046A75" w:rsidRPr="003D7239" w:rsidRDefault="00046A75" w:rsidP="00B7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Стр.93, вопросы 3-6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75" w:rsidRPr="003D7239" w:rsidTr="00671D36">
        <w:tc>
          <w:tcPr>
            <w:tcW w:w="756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862" w:type="dxa"/>
          </w:tcPr>
          <w:p w:rsidR="00046A75" w:rsidRPr="00361361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61">
              <w:rPr>
                <w:rFonts w:ascii="Times New Roman" w:hAnsi="Times New Roman"/>
                <w:sz w:val="24"/>
                <w:szCs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481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Стр.94, вопросы 7-11, выучить наизусть отрывок из сказки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A75" w:rsidRPr="003D7239" w:rsidRDefault="00046A75" w:rsidP="007D33A7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7D33A7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  <w:r w:rsidRPr="003D7239">
        <w:rPr>
          <w:b w:val="0"/>
          <w:color w:val="0D0D0D"/>
          <w:sz w:val="24"/>
          <w:szCs w:val="24"/>
        </w:rPr>
        <w:t xml:space="preserve">  </w:t>
      </w: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Default="00046A75" w:rsidP="00C5235D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Pr="003D7239" w:rsidRDefault="00046A75" w:rsidP="00C5235D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литературе в 6 «Е» классе</w:t>
      </w:r>
    </w:p>
    <w:p w:rsidR="00046A75" w:rsidRPr="003D7239" w:rsidRDefault="00046A75" w:rsidP="00C5235D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6"/>
        <w:gridCol w:w="1980"/>
        <w:gridCol w:w="1481"/>
        <w:gridCol w:w="2030"/>
        <w:gridCol w:w="3324"/>
      </w:tblGrid>
      <w:tr w:rsidR="00046A75" w:rsidRPr="003D7239" w:rsidTr="00C5235D">
        <w:tc>
          <w:tcPr>
            <w:tcW w:w="756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0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1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2030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3324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 xml:space="preserve">Обратная связь (в каком виде представить решенные задания, на каком ресурсе, какого числа) 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>p 9103550738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75" w:rsidRPr="003D7239" w:rsidTr="00C5235D">
        <w:tc>
          <w:tcPr>
            <w:tcW w:w="756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0" w:type="dxa"/>
          </w:tcPr>
          <w:p w:rsidR="00046A75" w:rsidRPr="00361361" w:rsidRDefault="00046A75" w:rsidP="0067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61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481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Стр.120--125, вопросы 1-4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4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75" w:rsidRPr="003D7239" w:rsidTr="00C5235D">
        <w:tc>
          <w:tcPr>
            <w:tcW w:w="756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0" w:type="dxa"/>
          </w:tcPr>
          <w:p w:rsidR="00046A75" w:rsidRPr="00094A9D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A9D">
              <w:rPr>
                <w:rFonts w:ascii="Times New Roman" w:hAnsi="Times New Roman"/>
                <w:sz w:val="24"/>
                <w:szCs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1481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Стр.126-128, вопросы 1-2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4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75" w:rsidRPr="003D7239" w:rsidTr="00C5235D">
        <w:tc>
          <w:tcPr>
            <w:tcW w:w="756" w:type="dxa"/>
          </w:tcPr>
          <w:p w:rsidR="00046A75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980" w:type="dxa"/>
          </w:tcPr>
          <w:p w:rsidR="00046A75" w:rsidRPr="00094A9D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A9D">
              <w:rPr>
                <w:rFonts w:ascii="Times New Roman" w:hAnsi="Times New Roman"/>
                <w:sz w:val="24"/>
                <w:szCs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1481" w:type="dxa"/>
          </w:tcPr>
          <w:p w:rsidR="00046A75" w:rsidRPr="003D7239" w:rsidRDefault="00046A75" w:rsidP="00094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046A75" w:rsidRPr="003D7239" w:rsidRDefault="00046A75" w:rsidP="00094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Стр.128-133, вопросы 1-2, выучить наизусть стихотворение.</w:t>
            </w:r>
          </w:p>
        </w:tc>
        <w:tc>
          <w:tcPr>
            <w:tcW w:w="3324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A75" w:rsidRPr="003D7239" w:rsidRDefault="00046A75" w:rsidP="00C5235D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C5235D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C5235D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  <w:r w:rsidRPr="003D7239">
        <w:rPr>
          <w:b w:val="0"/>
          <w:color w:val="0D0D0D"/>
          <w:sz w:val="24"/>
          <w:szCs w:val="24"/>
        </w:rPr>
        <w:t xml:space="preserve">  </w:t>
      </w: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Default="00046A75" w:rsidP="00C5235D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Pr="003D7239" w:rsidRDefault="00046A75" w:rsidP="00C5235D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литературе в 7 «Е» классе</w:t>
      </w:r>
    </w:p>
    <w:p w:rsidR="00046A75" w:rsidRPr="003D7239" w:rsidRDefault="00046A75" w:rsidP="00C5235D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6"/>
        <w:gridCol w:w="1980"/>
        <w:gridCol w:w="1481"/>
        <w:gridCol w:w="2030"/>
        <w:gridCol w:w="3324"/>
      </w:tblGrid>
      <w:tr w:rsidR="00046A75" w:rsidRPr="003D7239" w:rsidTr="00671D36">
        <w:tc>
          <w:tcPr>
            <w:tcW w:w="756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0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1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2030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3324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 xml:space="preserve">Обратная связь (в каком виде представить решенные задания, на каком ресурсе, какого числа) 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>p 9103550738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75" w:rsidRPr="003D7239" w:rsidTr="00671D36">
        <w:tc>
          <w:tcPr>
            <w:tcW w:w="756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0" w:type="dxa"/>
          </w:tcPr>
          <w:p w:rsidR="00046A75" w:rsidRPr="00094A9D" w:rsidRDefault="00046A75" w:rsidP="0067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A9D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1481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Стр.103-109, вопросы 1-3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4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75" w:rsidRPr="003D7239" w:rsidTr="00671D36">
        <w:tc>
          <w:tcPr>
            <w:tcW w:w="756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0" w:type="dxa"/>
          </w:tcPr>
          <w:p w:rsidR="00046A75" w:rsidRPr="00094A9D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A9D">
              <w:rPr>
                <w:rFonts w:ascii="Times New Roman" w:hAnsi="Times New Roman"/>
                <w:sz w:val="24"/>
                <w:szCs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481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Стр.109-136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,вопросы</w:t>
            </w:r>
          </w:p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4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A75" w:rsidRPr="003D7239" w:rsidRDefault="00046A75" w:rsidP="00C5235D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C5235D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C5235D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  <w:r w:rsidRPr="003D7239">
        <w:rPr>
          <w:b w:val="0"/>
          <w:color w:val="0D0D0D"/>
          <w:sz w:val="24"/>
          <w:szCs w:val="24"/>
        </w:rPr>
        <w:t xml:space="preserve">  </w:t>
      </w:r>
    </w:p>
    <w:p w:rsidR="00046A75" w:rsidRPr="003D7239" w:rsidRDefault="00046A75" w:rsidP="00C5235D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3D7239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D7239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D7239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D7239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Default="00046A75" w:rsidP="003D7239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46A75" w:rsidRPr="003D7239" w:rsidRDefault="00046A75" w:rsidP="003D7239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литературе в 8 «Е» классе</w:t>
      </w:r>
    </w:p>
    <w:p w:rsidR="00046A75" w:rsidRPr="003D7239" w:rsidRDefault="00046A75" w:rsidP="003D7239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6"/>
        <w:gridCol w:w="1980"/>
        <w:gridCol w:w="1481"/>
        <w:gridCol w:w="2371"/>
        <w:gridCol w:w="2983"/>
      </w:tblGrid>
      <w:tr w:rsidR="00046A75" w:rsidRPr="003D7239" w:rsidTr="000A41A2">
        <w:tc>
          <w:tcPr>
            <w:tcW w:w="756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0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1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2371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983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 xml:space="preserve">Обратная связь (в каком виде представить решенные задания, на каком ресурсе, какого числа) 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>p 9103550738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75" w:rsidRPr="003D7239" w:rsidTr="000A41A2">
        <w:tc>
          <w:tcPr>
            <w:tcW w:w="756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0" w:type="dxa"/>
          </w:tcPr>
          <w:p w:rsidR="00046A75" w:rsidRPr="000A41A2" w:rsidRDefault="00046A75" w:rsidP="0067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Маша Миронова - нравствен</w:t>
            </w:r>
            <w:r w:rsidRPr="000A41A2">
              <w:rPr>
                <w:rFonts w:ascii="Times New Roman" w:hAnsi="Times New Roman"/>
                <w:color w:val="000000"/>
                <w:sz w:val="24"/>
                <w:szCs w:val="24"/>
              </w:rPr>
              <w:t>ная 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асота героини повести А.С. Пуш</w:t>
            </w:r>
            <w:r w:rsidRPr="000A41A2">
              <w:rPr>
                <w:rFonts w:ascii="Times New Roman" w:hAnsi="Times New Roman"/>
                <w:color w:val="000000"/>
                <w:sz w:val="24"/>
                <w:szCs w:val="24"/>
              </w:rPr>
              <w:t>кина «Капитанская дочка»</w:t>
            </w:r>
          </w:p>
        </w:tc>
        <w:tc>
          <w:tcPr>
            <w:tcW w:w="1481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7-10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стр.215-216,вопросы к главам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75" w:rsidRPr="003D7239" w:rsidTr="000A41A2">
        <w:tc>
          <w:tcPr>
            <w:tcW w:w="756" w:type="dxa"/>
          </w:tcPr>
          <w:p w:rsidR="00046A75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980" w:type="dxa"/>
          </w:tcPr>
          <w:p w:rsidR="00046A75" w:rsidRPr="000A41A2" w:rsidRDefault="00046A75" w:rsidP="0067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1A2">
              <w:rPr>
                <w:rFonts w:ascii="Times New Roman" w:hAnsi="Times New Roman"/>
                <w:color w:val="000000"/>
                <w:sz w:val="24"/>
                <w:szCs w:val="24"/>
              </w:rPr>
              <w:t>Швабр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 — антигерой повести А.С. Пушкина «Ка</w:t>
            </w:r>
            <w:r w:rsidRPr="000A41A2">
              <w:rPr>
                <w:rFonts w:ascii="Times New Roman" w:hAnsi="Times New Roman"/>
                <w:color w:val="000000"/>
                <w:sz w:val="24"/>
                <w:szCs w:val="24"/>
              </w:rPr>
              <w:t>питанская дочка»</w:t>
            </w:r>
          </w:p>
        </w:tc>
        <w:tc>
          <w:tcPr>
            <w:tcW w:w="1481" w:type="dxa"/>
          </w:tcPr>
          <w:p w:rsidR="00046A75" w:rsidRPr="003D7239" w:rsidRDefault="00046A75" w:rsidP="000A4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046A75" w:rsidRPr="003D7239" w:rsidRDefault="00046A75" w:rsidP="000A4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46A75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Главы 11-14, 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стр.216,вопросы к главам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A75" w:rsidRPr="003D7239" w:rsidRDefault="00046A75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Стр.217, вопрос 4.</w:t>
            </w:r>
          </w:p>
        </w:tc>
        <w:tc>
          <w:tcPr>
            <w:tcW w:w="2983" w:type="dxa"/>
          </w:tcPr>
          <w:p w:rsidR="00046A75" w:rsidRPr="003D7239" w:rsidRDefault="00046A75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A75" w:rsidRPr="003D7239" w:rsidRDefault="00046A75" w:rsidP="003D7239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046A75" w:rsidRPr="003D7239" w:rsidRDefault="00046A75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sectPr w:rsidR="00046A75" w:rsidRPr="003D7239" w:rsidSect="00D5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A8A"/>
    <w:multiLevelType w:val="hybridMultilevel"/>
    <w:tmpl w:val="8848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106D6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D711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F1FC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03006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5C6D40"/>
    <w:multiLevelType w:val="hybridMultilevel"/>
    <w:tmpl w:val="5BE4D4BC"/>
    <w:lvl w:ilvl="0" w:tplc="EB1E88F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4C03283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DB0BA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24498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C1"/>
    <w:rsid w:val="00025046"/>
    <w:rsid w:val="00046A75"/>
    <w:rsid w:val="000651EF"/>
    <w:rsid w:val="00094A9D"/>
    <w:rsid w:val="000A41A2"/>
    <w:rsid w:val="000B5831"/>
    <w:rsid w:val="000D4B47"/>
    <w:rsid w:val="0010202B"/>
    <w:rsid w:val="00163147"/>
    <w:rsid w:val="00166767"/>
    <w:rsid w:val="001B6F4E"/>
    <w:rsid w:val="001F4D56"/>
    <w:rsid w:val="002203F2"/>
    <w:rsid w:val="0023341A"/>
    <w:rsid w:val="00246C86"/>
    <w:rsid w:val="002945D9"/>
    <w:rsid w:val="002A1FB8"/>
    <w:rsid w:val="002A57C1"/>
    <w:rsid w:val="002F179D"/>
    <w:rsid w:val="00320ABC"/>
    <w:rsid w:val="00352132"/>
    <w:rsid w:val="00361361"/>
    <w:rsid w:val="00361A4E"/>
    <w:rsid w:val="00390E8C"/>
    <w:rsid w:val="00396D2B"/>
    <w:rsid w:val="003C41DB"/>
    <w:rsid w:val="003D7239"/>
    <w:rsid w:val="003F6408"/>
    <w:rsid w:val="00490419"/>
    <w:rsid w:val="004A4C21"/>
    <w:rsid w:val="004B61FD"/>
    <w:rsid w:val="004D311B"/>
    <w:rsid w:val="00522DFC"/>
    <w:rsid w:val="00540CD4"/>
    <w:rsid w:val="00556EEC"/>
    <w:rsid w:val="00572404"/>
    <w:rsid w:val="005731FF"/>
    <w:rsid w:val="005863C9"/>
    <w:rsid w:val="005D48E4"/>
    <w:rsid w:val="005F0732"/>
    <w:rsid w:val="005F20F3"/>
    <w:rsid w:val="005F457F"/>
    <w:rsid w:val="00650BA8"/>
    <w:rsid w:val="00671D36"/>
    <w:rsid w:val="006A34D7"/>
    <w:rsid w:val="00702962"/>
    <w:rsid w:val="00756C6B"/>
    <w:rsid w:val="007A393A"/>
    <w:rsid w:val="007D2315"/>
    <w:rsid w:val="007D33A7"/>
    <w:rsid w:val="007F178C"/>
    <w:rsid w:val="00802D7E"/>
    <w:rsid w:val="008133BA"/>
    <w:rsid w:val="00844333"/>
    <w:rsid w:val="0091640B"/>
    <w:rsid w:val="00965364"/>
    <w:rsid w:val="009F3776"/>
    <w:rsid w:val="00A05CF7"/>
    <w:rsid w:val="00A401C3"/>
    <w:rsid w:val="00A543EE"/>
    <w:rsid w:val="00A669B6"/>
    <w:rsid w:val="00A9532D"/>
    <w:rsid w:val="00B25CFC"/>
    <w:rsid w:val="00B44ABE"/>
    <w:rsid w:val="00B72E84"/>
    <w:rsid w:val="00B82CE2"/>
    <w:rsid w:val="00BC5EED"/>
    <w:rsid w:val="00C10F62"/>
    <w:rsid w:val="00C32041"/>
    <w:rsid w:val="00C45469"/>
    <w:rsid w:val="00C5235D"/>
    <w:rsid w:val="00C61050"/>
    <w:rsid w:val="00C860D6"/>
    <w:rsid w:val="00CA7821"/>
    <w:rsid w:val="00CE675B"/>
    <w:rsid w:val="00CF1D52"/>
    <w:rsid w:val="00D008D7"/>
    <w:rsid w:val="00D347E1"/>
    <w:rsid w:val="00D36E64"/>
    <w:rsid w:val="00D47297"/>
    <w:rsid w:val="00D531E0"/>
    <w:rsid w:val="00D57059"/>
    <w:rsid w:val="00D753DE"/>
    <w:rsid w:val="00DA4A5B"/>
    <w:rsid w:val="00DB47BD"/>
    <w:rsid w:val="00DB7772"/>
    <w:rsid w:val="00DC1D1C"/>
    <w:rsid w:val="00E00C04"/>
    <w:rsid w:val="00E67DDF"/>
    <w:rsid w:val="00E74D6B"/>
    <w:rsid w:val="00E77B7B"/>
    <w:rsid w:val="00E92B91"/>
    <w:rsid w:val="00EA020B"/>
    <w:rsid w:val="00F06DA2"/>
    <w:rsid w:val="00F35295"/>
    <w:rsid w:val="00F40BA6"/>
    <w:rsid w:val="00FB6124"/>
    <w:rsid w:val="00FC3027"/>
    <w:rsid w:val="00FC6380"/>
    <w:rsid w:val="00FD4BE8"/>
    <w:rsid w:val="00FD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F3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7C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2A5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57C1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A57C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TMLTypewriter">
    <w:name w:val="HTML Typewriter"/>
    <w:basedOn w:val="DefaultParagraphFont"/>
    <w:uiPriority w:val="99"/>
    <w:semiHidden/>
    <w:rsid w:val="002A57C1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02504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82CE2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8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E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650B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50B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DefaultParagraphFont"/>
    <w:uiPriority w:val="99"/>
    <w:rsid w:val="00DA4A5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630</TotalTime>
  <Pages>9</Pages>
  <Words>974</Words>
  <Characters>5552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Копытин</dc:creator>
  <cp:keywords/>
  <dc:description/>
  <cp:lastModifiedBy>школа</cp:lastModifiedBy>
  <cp:revision>40</cp:revision>
  <cp:lastPrinted>2020-02-11T15:24:00Z</cp:lastPrinted>
  <dcterms:created xsi:type="dcterms:W3CDTF">2018-02-12T19:18:00Z</dcterms:created>
  <dcterms:modified xsi:type="dcterms:W3CDTF">2023-10-23T06:58:00Z</dcterms:modified>
</cp:coreProperties>
</file>