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794" w:rsidRPr="000A41A2" w:rsidRDefault="00420794" w:rsidP="00650BA8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D7239">
        <w:rPr>
          <w:rFonts w:ascii="Times New Roman" w:hAnsi="Times New Roman"/>
          <w:b/>
          <w:sz w:val="24"/>
          <w:szCs w:val="24"/>
          <w:lang w:eastAsia="ru-RU"/>
        </w:rPr>
        <w:t>Рабочий лист дистанционного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обучения по  русскому языку в 6</w:t>
      </w:r>
      <w:r w:rsidRPr="003D7239">
        <w:rPr>
          <w:rFonts w:ascii="Times New Roman" w:hAnsi="Times New Roman"/>
          <w:b/>
          <w:sz w:val="24"/>
          <w:szCs w:val="24"/>
          <w:lang w:eastAsia="ru-RU"/>
        </w:rPr>
        <w:t>«Е» классе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8"/>
        <w:gridCol w:w="2160"/>
        <w:gridCol w:w="1507"/>
        <w:gridCol w:w="2993"/>
        <w:gridCol w:w="2083"/>
      </w:tblGrid>
      <w:tr w:rsidR="00420794" w:rsidRPr="003D7239" w:rsidTr="00E00C04">
        <w:trPr>
          <w:trHeight w:val="2548"/>
        </w:trPr>
        <w:tc>
          <w:tcPr>
            <w:tcW w:w="828" w:type="dxa"/>
          </w:tcPr>
          <w:p w:rsidR="00420794" w:rsidRPr="003D7239" w:rsidRDefault="00420794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60" w:type="dxa"/>
          </w:tcPr>
          <w:p w:rsidR="00420794" w:rsidRPr="003D7239" w:rsidRDefault="00420794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07" w:type="dxa"/>
          </w:tcPr>
          <w:p w:rsidR="00420794" w:rsidRPr="003D7239" w:rsidRDefault="00420794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Цифровая платформа обучения со ссылкой</w:t>
            </w:r>
          </w:p>
        </w:tc>
        <w:tc>
          <w:tcPr>
            <w:tcW w:w="2993" w:type="dxa"/>
          </w:tcPr>
          <w:p w:rsidR="00420794" w:rsidRPr="003D7239" w:rsidRDefault="00420794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Алгоритм выполнения задания</w:t>
            </w:r>
          </w:p>
        </w:tc>
        <w:tc>
          <w:tcPr>
            <w:tcW w:w="2083" w:type="dxa"/>
          </w:tcPr>
          <w:p w:rsidR="00420794" w:rsidRPr="003D7239" w:rsidRDefault="00420794" w:rsidP="001B6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Обратная связь (в каком виде представить решенные задания, на каком ресурсе, какого числа</w:t>
            </w:r>
            <w:r w:rsidRPr="003D72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  <w:r w:rsidRPr="003D72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0794" w:rsidRPr="003D7239" w:rsidRDefault="00420794" w:rsidP="001B6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239">
              <w:rPr>
                <w:rFonts w:ascii="Times New Roman" w:hAnsi="Times New Roman"/>
                <w:b/>
                <w:sz w:val="24"/>
                <w:szCs w:val="24"/>
              </w:rPr>
              <w:t xml:space="preserve">Д.З представить  </w:t>
            </w:r>
          </w:p>
          <w:p w:rsidR="00420794" w:rsidRPr="00805E9A" w:rsidRDefault="00420794" w:rsidP="001B6F4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7239">
              <w:rPr>
                <w:rFonts w:ascii="Times New Roman" w:hAnsi="Times New Roman"/>
                <w:b/>
                <w:sz w:val="24"/>
                <w:szCs w:val="24"/>
              </w:rPr>
              <w:t>любым удобным для вас способом</w:t>
            </w:r>
          </w:p>
          <w:p w:rsidR="00420794" w:rsidRPr="003D7239" w:rsidRDefault="00420794" w:rsidP="00D47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0794" w:rsidRPr="003D7239" w:rsidTr="00E00C04">
        <w:trPr>
          <w:trHeight w:val="1917"/>
        </w:trPr>
        <w:tc>
          <w:tcPr>
            <w:tcW w:w="828" w:type="dxa"/>
          </w:tcPr>
          <w:p w:rsidR="00420794" w:rsidRPr="003D7239" w:rsidRDefault="00420794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2160" w:type="dxa"/>
          </w:tcPr>
          <w:p w:rsidR="00420794" w:rsidRPr="00805E9A" w:rsidRDefault="00420794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</w:t>
            </w:r>
            <w:r w:rsidRPr="00805E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изученного в 5 классе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dxa"/>
          </w:tcPr>
          <w:p w:rsidR="00420794" w:rsidRPr="003D7239" w:rsidRDefault="00420794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 электронная школа (РЭШ)</w:t>
            </w:r>
          </w:p>
          <w:p w:rsidR="00420794" w:rsidRPr="003D7239" w:rsidRDefault="00420794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resh</w:t>
            </w: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3D72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edu</w:t>
            </w: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3D72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</w:p>
          <w:p w:rsidR="00420794" w:rsidRPr="003D7239" w:rsidRDefault="00420794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</w:tcPr>
          <w:p w:rsidR="00420794" w:rsidRPr="003D7239" w:rsidRDefault="00420794" w:rsidP="00D47297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§5</w:t>
            </w: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3D72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Упр. 39,42</w:t>
            </w:r>
          </w:p>
        </w:tc>
        <w:tc>
          <w:tcPr>
            <w:tcW w:w="2083" w:type="dxa"/>
          </w:tcPr>
          <w:p w:rsidR="00420794" w:rsidRPr="003D7239" w:rsidRDefault="00420794" w:rsidP="0091640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20794" w:rsidRDefault="00420794" w:rsidP="00396D2B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20794" w:rsidRDefault="00420794" w:rsidP="00396D2B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20794" w:rsidRDefault="00420794" w:rsidP="00396D2B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20794" w:rsidRDefault="00420794" w:rsidP="00396D2B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20794" w:rsidRDefault="00420794" w:rsidP="00396D2B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20794" w:rsidRDefault="00420794" w:rsidP="00396D2B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20794" w:rsidRDefault="00420794" w:rsidP="00396D2B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20794" w:rsidRDefault="00420794" w:rsidP="00396D2B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20794" w:rsidRDefault="00420794" w:rsidP="00396D2B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20794" w:rsidRDefault="00420794" w:rsidP="00396D2B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20794" w:rsidRDefault="00420794" w:rsidP="00396D2B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20794" w:rsidRDefault="00420794" w:rsidP="00396D2B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20794" w:rsidRDefault="00420794" w:rsidP="00396D2B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20794" w:rsidRDefault="00420794" w:rsidP="00396D2B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20794" w:rsidRDefault="00420794" w:rsidP="00396D2B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20794" w:rsidRDefault="00420794" w:rsidP="00396D2B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20794" w:rsidRPr="003D7239" w:rsidRDefault="00420794" w:rsidP="00396D2B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D7239">
        <w:rPr>
          <w:rFonts w:ascii="Times New Roman" w:hAnsi="Times New Roman"/>
          <w:b/>
          <w:sz w:val="24"/>
          <w:szCs w:val="24"/>
          <w:lang w:eastAsia="ru-RU"/>
        </w:rPr>
        <w:t>Рабочий лист дистанционног</w:t>
      </w:r>
      <w:r>
        <w:rPr>
          <w:rFonts w:ascii="Times New Roman" w:hAnsi="Times New Roman"/>
          <w:b/>
          <w:sz w:val="24"/>
          <w:szCs w:val="24"/>
          <w:lang w:eastAsia="ru-RU"/>
        </w:rPr>
        <w:t>о обучения по русскому языку в 7</w:t>
      </w:r>
      <w:r w:rsidRPr="003D7239">
        <w:rPr>
          <w:rFonts w:ascii="Times New Roman" w:hAnsi="Times New Roman"/>
          <w:b/>
          <w:sz w:val="24"/>
          <w:szCs w:val="24"/>
          <w:lang w:eastAsia="ru-RU"/>
        </w:rPr>
        <w:t>«Е» классе</w:t>
      </w: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4"/>
        <w:gridCol w:w="2069"/>
        <w:gridCol w:w="1481"/>
        <w:gridCol w:w="2873"/>
        <w:gridCol w:w="2768"/>
      </w:tblGrid>
      <w:tr w:rsidR="00420794" w:rsidRPr="003D7239" w:rsidTr="00441D8D">
        <w:tc>
          <w:tcPr>
            <w:tcW w:w="874" w:type="dxa"/>
          </w:tcPr>
          <w:p w:rsidR="00420794" w:rsidRPr="003D7239" w:rsidRDefault="00420794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69" w:type="dxa"/>
          </w:tcPr>
          <w:p w:rsidR="00420794" w:rsidRPr="003D7239" w:rsidRDefault="00420794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81" w:type="dxa"/>
          </w:tcPr>
          <w:p w:rsidR="00420794" w:rsidRPr="003D7239" w:rsidRDefault="00420794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Цифровая платформа обучения со ссылкой</w:t>
            </w:r>
          </w:p>
        </w:tc>
        <w:tc>
          <w:tcPr>
            <w:tcW w:w="2873" w:type="dxa"/>
          </w:tcPr>
          <w:p w:rsidR="00420794" w:rsidRPr="003D7239" w:rsidRDefault="00420794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Алгоритм выполнения задания</w:t>
            </w:r>
          </w:p>
        </w:tc>
        <w:tc>
          <w:tcPr>
            <w:tcW w:w="2768" w:type="dxa"/>
          </w:tcPr>
          <w:p w:rsidR="00420794" w:rsidRPr="003D7239" w:rsidRDefault="00420794" w:rsidP="001B6F4E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23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Обратная связь (в каком виде представить решенные задания, на каком ресурсе, какого числа</w:t>
            </w:r>
            <w:r w:rsidRPr="003D723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)</w:t>
            </w:r>
            <w:r w:rsidRPr="003D72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20794" w:rsidRPr="00341BC3" w:rsidRDefault="00420794" w:rsidP="001B6F4E">
            <w:pPr>
              <w:spacing w:after="200"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Д.З представить  лю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бым удобным для вас способом</w:t>
            </w:r>
          </w:p>
          <w:p w:rsidR="00420794" w:rsidRPr="003D7239" w:rsidRDefault="00420794" w:rsidP="001B6F4E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420794" w:rsidRPr="003D7239" w:rsidTr="00441D8D">
        <w:tc>
          <w:tcPr>
            <w:tcW w:w="874" w:type="dxa"/>
          </w:tcPr>
          <w:p w:rsidR="00420794" w:rsidRPr="003D7239" w:rsidRDefault="00420794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2069" w:type="dxa"/>
          </w:tcPr>
          <w:p w:rsidR="00420794" w:rsidRPr="00805E9A" w:rsidRDefault="00420794" w:rsidP="00B55928">
            <w:pPr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</w:t>
            </w:r>
            <w:r w:rsidRPr="00805E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изученного в 6 </w:t>
            </w:r>
            <w:r w:rsidRPr="00805E9A">
              <w:rPr>
                <w:rFonts w:ascii="Times New Roman" w:hAnsi="Times New Roman"/>
                <w:sz w:val="24"/>
                <w:szCs w:val="24"/>
                <w:lang w:eastAsia="ru-RU"/>
              </w:rPr>
              <w:t>классе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1" w:type="dxa"/>
          </w:tcPr>
          <w:p w:rsidR="00420794" w:rsidRPr="003D7239" w:rsidRDefault="00420794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 электронная школа (РЭШ)</w:t>
            </w:r>
          </w:p>
          <w:p w:rsidR="00420794" w:rsidRPr="003D7239" w:rsidRDefault="00420794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resh</w:t>
            </w: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3D72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edu</w:t>
            </w: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3D72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</w:p>
          <w:p w:rsidR="00420794" w:rsidRPr="003D7239" w:rsidRDefault="00420794" w:rsidP="001B6F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</w:tcPr>
          <w:p w:rsidR="00420794" w:rsidRPr="00F470D8" w:rsidRDefault="00420794" w:rsidP="00EA020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§2.Упр.14,18</w:t>
            </w:r>
          </w:p>
          <w:p w:rsidR="00420794" w:rsidRPr="003D7239" w:rsidRDefault="00420794" w:rsidP="005863C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8" w:type="dxa"/>
          </w:tcPr>
          <w:p w:rsidR="00420794" w:rsidRPr="003D7239" w:rsidRDefault="00420794" w:rsidP="00D4729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20794" w:rsidRDefault="00420794" w:rsidP="00572404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20794" w:rsidRDefault="00420794" w:rsidP="00572404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20794" w:rsidRDefault="00420794" w:rsidP="00572404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20794" w:rsidRDefault="00420794" w:rsidP="00572404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20794" w:rsidRDefault="00420794" w:rsidP="00572404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20794" w:rsidRDefault="00420794" w:rsidP="00572404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20794" w:rsidRDefault="00420794" w:rsidP="00572404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20794" w:rsidRDefault="00420794" w:rsidP="00572404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20794" w:rsidRDefault="00420794" w:rsidP="00572404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20794" w:rsidRDefault="00420794" w:rsidP="00572404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20794" w:rsidRDefault="00420794" w:rsidP="00572404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20794" w:rsidRDefault="00420794" w:rsidP="00572404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20794" w:rsidRDefault="00420794" w:rsidP="00572404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20794" w:rsidRDefault="00420794" w:rsidP="00572404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20794" w:rsidRDefault="00420794" w:rsidP="00572404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20794" w:rsidRDefault="00420794" w:rsidP="00572404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20794" w:rsidRPr="000A41A2" w:rsidRDefault="00420794" w:rsidP="00572404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D7239">
        <w:rPr>
          <w:rFonts w:ascii="Times New Roman" w:hAnsi="Times New Roman"/>
          <w:b/>
          <w:sz w:val="24"/>
          <w:szCs w:val="24"/>
          <w:lang w:eastAsia="ru-RU"/>
        </w:rPr>
        <w:t>Рабочий лист дистанционног</w:t>
      </w:r>
      <w:r>
        <w:rPr>
          <w:rFonts w:ascii="Times New Roman" w:hAnsi="Times New Roman"/>
          <w:b/>
          <w:sz w:val="24"/>
          <w:szCs w:val="24"/>
          <w:lang w:eastAsia="ru-RU"/>
        </w:rPr>
        <w:t>о обучения по русскому языку в 9</w:t>
      </w:r>
      <w:r w:rsidRPr="003D7239">
        <w:rPr>
          <w:rFonts w:ascii="Times New Roman" w:hAnsi="Times New Roman"/>
          <w:b/>
          <w:sz w:val="24"/>
          <w:szCs w:val="24"/>
          <w:lang w:eastAsia="ru-RU"/>
        </w:rPr>
        <w:t>«Е» классе</w:t>
      </w: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14"/>
        <w:gridCol w:w="1877"/>
        <w:gridCol w:w="1481"/>
        <w:gridCol w:w="2618"/>
        <w:gridCol w:w="3175"/>
      </w:tblGrid>
      <w:tr w:rsidR="00420794" w:rsidRPr="003D7239" w:rsidTr="00441D8D">
        <w:tc>
          <w:tcPr>
            <w:tcW w:w="914" w:type="dxa"/>
          </w:tcPr>
          <w:p w:rsidR="00420794" w:rsidRPr="003D7239" w:rsidRDefault="00420794" w:rsidP="0049041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77" w:type="dxa"/>
          </w:tcPr>
          <w:p w:rsidR="00420794" w:rsidRPr="003D7239" w:rsidRDefault="00420794" w:rsidP="0049041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81" w:type="dxa"/>
          </w:tcPr>
          <w:p w:rsidR="00420794" w:rsidRPr="003D7239" w:rsidRDefault="00420794" w:rsidP="0049041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Цифровая платформа обучения со ссылкой</w:t>
            </w:r>
          </w:p>
        </w:tc>
        <w:tc>
          <w:tcPr>
            <w:tcW w:w="2618" w:type="dxa"/>
          </w:tcPr>
          <w:p w:rsidR="00420794" w:rsidRPr="003D7239" w:rsidRDefault="00420794" w:rsidP="0049041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Алгоритм выполнения задания</w:t>
            </w:r>
          </w:p>
        </w:tc>
        <w:tc>
          <w:tcPr>
            <w:tcW w:w="3175" w:type="dxa"/>
          </w:tcPr>
          <w:p w:rsidR="00420794" w:rsidRPr="003D7239" w:rsidRDefault="00420794" w:rsidP="00490419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23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Обратная связь (в каком виде представить решенные задания, на каком ресурсе, какого числа</w:t>
            </w:r>
            <w:r w:rsidRPr="003D723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)</w:t>
            </w:r>
            <w:r w:rsidRPr="003D72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20794" w:rsidRPr="003D7239" w:rsidRDefault="00420794" w:rsidP="00490419">
            <w:pPr>
              <w:spacing w:after="200"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Д.З представить  любым удобным для вас способом</w:t>
            </w:r>
            <w:r w:rsidRPr="003D7239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420794" w:rsidRPr="003D7239" w:rsidRDefault="00420794" w:rsidP="00490419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420794" w:rsidRPr="003D7239" w:rsidTr="00441D8D">
        <w:tc>
          <w:tcPr>
            <w:tcW w:w="914" w:type="dxa"/>
          </w:tcPr>
          <w:p w:rsidR="00420794" w:rsidRPr="003D7239" w:rsidRDefault="00420794" w:rsidP="0049041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1877" w:type="dxa"/>
          </w:tcPr>
          <w:p w:rsidR="00420794" w:rsidRPr="00F470D8" w:rsidRDefault="00420794" w:rsidP="00490419">
            <w:pPr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изученного в 8 </w:t>
            </w:r>
            <w:r w:rsidRPr="00805E9A">
              <w:rPr>
                <w:rFonts w:ascii="Times New Roman" w:hAnsi="Times New Roman"/>
                <w:sz w:val="24"/>
                <w:szCs w:val="24"/>
                <w:lang w:eastAsia="ru-RU"/>
              </w:rPr>
              <w:t>классе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1" w:type="dxa"/>
          </w:tcPr>
          <w:p w:rsidR="00420794" w:rsidRPr="003D7239" w:rsidRDefault="00420794" w:rsidP="0049041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 электронная школа (РЭШ)</w:t>
            </w:r>
          </w:p>
          <w:p w:rsidR="00420794" w:rsidRPr="003D7239" w:rsidRDefault="00420794" w:rsidP="0049041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resh</w:t>
            </w: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3D72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edu</w:t>
            </w:r>
            <w:r w:rsidRPr="003D723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3D72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</w:p>
          <w:p w:rsidR="00420794" w:rsidRPr="003D7239" w:rsidRDefault="00420794" w:rsidP="0049041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420794" w:rsidRPr="003D7239" w:rsidRDefault="00420794" w:rsidP="00D36E64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D72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§3,упр.20,22, 24</w:t>
            </w:r>
          </w:p>
        </w:tc>
        <w:tc>
          <w:tcPr>
            <w:tcW w:w="3175" w:type="dxa"/>
          </w:tcPr>
          <w:p w:rsidR="00420794" w:rsidRPr="003D7239" w:rsidRDefault="00420794" w:rsidP="0049041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20794" w:rsidRPr="003D7239" w:rsidRDefault="00420794" w:rsidP="00D36E64">
      <w:pPr>
        <w:pStyle w:val="Heading3"/>
        <w:shd w:val="clear" w:color="auto" w:fill="FFFFFF"/>
        <w:rPr>
          <w:b w:val="0"/>
          <w:color w:val="0D0D0D"/>
          <w:sz w:val="24"/>
          <w:szCs w:val="24"/>
        </w:rPr>
      </w:pPr>
    </w:p>
    <w:p w:rsidR="00420794" w:rsidRDefault="00420794" w:rsidP="00D531E0">
      <w:pPr>
        <w:pStyle w:val="Heading3"/>
        <w:shd w:val="clear" w:color="auto" w:fill="FFFFFF"/>
        <w:rPr>
          <w:b w:val="0"/>
          <w:color w:val="0D0D0D"/>
          <w:sz w:val="24"/>
          <w:szCs w:val="24"/>
        </w:rPr>
      </w:pPr>
    </w:p>
    <w:p w:rsidR="00420794" w:rsidRDefault="00420794" w:rsidP="00D531E0">
      <w:pPr>
        <w:pStyle w:val="Heading3"/>
        <w:shd w:val="clear" w:color="auto" w:fill="FFFFFF"/>
        <w:rPr>
          <w:b w:val="0"/>
          <w:color w:val="0D0D0D"/>
          <w:sz w:val="24"/>
          <w:szCs w:val="24"/>
        </w:rPr>
      </w:pPr>
    </w:p>
    <w:p w:rsidR="00420794" w:rsidRDefault="00420794" w:rsidP="00D531E0">
      <w:pPr>
        <w:pStyle w:val="Heading3"/>
        <w:shd w:val="clear" w:color="auto" w:fill="FFFFFF"/>
        <w:rPr>
          <w:b w:val="0"/>
          <w:color w:val="0D0D0D"/>
          <w:sz w:val="24"/>
          <w:szCs w:val="24"/>
        </w:rPr>
      </w:pPr>
    </w:p>
    <w:p w:rsidR="00420794" w:rsidRPr="003D7239" w:rsidRDefault="00420794" w:rsidP="00F470D8">
      <w:pPr>
        <w:spacing w:after="20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3D7239">
        <w:rPr>
          <w:rFonts w:ascii="Times New Roman" w:hAnsi="Times New Roman"/>
          <w:b/>
          <w:sz w:val="24"/>
          <w:szCs w:val="24"/>
          <w:lang w:eastAsia="ru-RU"/>
        </w:rPr>
        <w:t>Рабочий лист дистанцио</w:t>
      </w:r>
      <w:r>
        <w:rPr>
          <w:rFonts w:ascii="Times New Roman" w:hAnsi="Times New Roman"/>
          <w:b/>
          <w:sz w:val="24"/>
          <w:szCs w:val="24"/>
          <w:lang w:eastAsia="ru-RU"/>
        </w:rPr>
        <w:t>нного обучения по литературе в 7</w:t>
      </w:r>
      <w:r w:rsidRPr="003D7239">
        <w:rPr>
          <w:rFonts w:ascii="Times New Roman" w:hAnsi="Times New Roman"/>
          <w:b/>
          <w:sz w:val="24"/>
          <w:szCs w:val="24"/>
          <w:lang w:eastAsia="ru-RU"/>
        </w:rPr>
        <w:t xml:space="preserve"> «Е» классе</w:t>
      </w:r>
    </w:p>
    <w:p w:rsidR="00420794" w:rsidRPr="003D7239" w:rsidRDefault="00420794" w:rsidP="00F470D8">
      <w:pPr>
        <w:spacing w:after="200"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6"/>
        <w:gridCol w:w="1862"/>
        <w:gridCol w:w="1481"/>
        <w:gridCol w:w="2059"/>
        <w:gridCol w:w="3413"/>
      </w:tblGrid>
      <w:tr w:rsidR="00420794" w:rsidRPr="003D7239" w:rsidTr="00DD5008">
        <w:tc>
          <w:tcPr>
            <w:tcW w:w="756" w:type="dxa"/>
          </w:tcPr>
          <w:p w:rsidR="00420794" w:rsidRPr="003D7239" w:rsidRDefault="00420794" w:rsidP="00DD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23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862" w:type="dxa"/>
          </w:tcPr>
          <w:p w:rsidR="00420794" w:rsidRPr="003D7239" w:rsidRDefault="00420794" w:rsidP="00DD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239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481" w:type="dxa"/>
          </w:tcPr>
          <w:p w:rsidR="00420794" w:rsidRPr="003D7239" w:rsidRDefault="00420794" w:rsidP="00DD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239">
              <w:rPr>
                <w:rFonts w:ascii="Times New Roman" w:hAnsi="Times New Roman"/>
                <w:b/>
                <w:sz w:val="24"/>
                <w:szCs w:val="24"/>
              </w:rPr>
              <w:t>Цифровая платформа обучения со ссылкой</w:t>
            </w:r>
          </w:p>
        </w:tc>
        <w:tc>
          <w:tcPr>
            <w:tcW w:w="2059" w:type="dxa"/>
          </w:tcPr>
          <w:p w:rsidR="00420794" w:rsidRPr="003D7239" w:rsidRDefault="00420794" w:rsidP="00DD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239">
              <w:rPr>
                <w:rFonts w:ascii="Times New Roman" w:hAnsi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3413" w:type="dxa"/>
          </w:tcPr>
          <w:p w:rsidR="00420794" w:rsidRPr="003D7239" w:rsidRDefault="00420794" w:rsidP="00DD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239">
              <w:rPr>
                <w:rFonts w:ascii="Times New Roman" w:hAnsi="Times New Roman"/>
                <w:sz w:val="24"/>
                <w:szCs w:val="24"/>
              </w:rPr>
              <w:t xml:space="preserve">Обратная связь (в каком виде представить решенные задания, на каком ресурсе, какого числа) </w:t>
            </w:r>
          </w:p>
          <w:p w:rsidR="00420794" w:rsidRPr="003D7239" w:rsidRDefault="00420794" w:rsidP="00DD50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239">
              <w:rPr>
                <w:rFonts w:ascii="Times New Roman" w:hAnsi="Times New Roman"/>
                <w:b/>
                <w:sz w:val="24"/>
                <w:szCs w:val="24"/>
              </w:rPr>
              <w:t xml:space="preserve">Д.З представить  </w:t>
            </w:r>
          </w:p>
          <w:p w:rsidR="00420794" w:rsidRPr="003D7239" w:rsidRDefault="00420794" w:rsidP="00DD50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239">
              <w:rPr>
                <w:rFonts w:ascii="Times New Roman" w:hAnsi="Times New Roman"/>
                <w:b/>
                <w:sz w:val="24"/>
                <w:szCs w:val="24"/>
              </w:rPr>
              <w:t>любым удобным для вас способом</w:t>
            </w:r>
            <w:r w:rsidRPr="003D72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420794" w:rsidRPr="003D7239" w:rsidRDefault="00420794" w:rsidP="00DD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794" w:rsidRPr="003D7239" w:rsidTr="00DD5008">
        <w:tc>
          <w:tcPr>
            <w:tcW w:w="756" w:type="dxa"/>
          </w:tcPr>
          <w:p w:rsidR="00420794" w:rsidRPr="003D7239" w:rsidRDefault="00420794" w:rsidP="00DD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6.09</w:t>
            </w:r>
          </w:p>
        </w:tc>
        <w:tc>
          <w:tcPr>
            <w:tcW w:w="1862" w:type="dxa"/>
          </w:tcPr>
          <w:p w:rsidR="00420794" w:rsidRPr="00E26786" w:rsidRDefault="00420794" w:rsidP="00DD50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Древнерусские повести.</w:t>
            </w:r>
            <w:r w:rsidRPr="00E267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«Поучение» Владимира Мономаха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267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Темы и проблемы произведения</w:t>
            </w:r>
          </w:p>
        </w:tc>
        <w:tc>
          <w:tcPr>
            <w:tcW w:w="1481" w:type="dxa"/>
          </w:tcPr>
          <w:p w:rsidR="00420794" w:rsidRPr="003D7239" w:rsidRDefault="00420794" w:rsidP="00DD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239">
              <w:rPr>
                <w:rFonts w:ascii="Times New Roman" w:hAnsi="Times New Roman"/>
                <w:sz w:val="24"/>
                <w:szCs w:val="24"/>
              </w:rPr>
              <w:t>Российская электронная школа (РЭШ)</w:t>
            </w:r>
          </w:p>
          <w:p w:rsidR="00420794" w:rsidRPr="003D7239" w:rsidRDefault="00420794" w:rsidP="00DD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239">
              <w:rPr>
                <w:rFonts w:ascii="Times New Roman" w:hAnsi="Times New Roman"/>
                <w:sz w:val="24"/>
                <w:szCs w:val="24"/>
                <w:lang w:val="en-US"/>
              </w:rPr>
              <w:t>resh</w:t>
            </w:r>
            <w:r w:rsidRPr="003D7239">
              <w:rPr>
                <w:rFonts w:ascii="Times New Roman" w:hAnsi="Times New Roman"/>
                <w:sz w:val="24"/>
                <w:szCs w:val="24"/>
              </w:rPr>
              <w:t>.</w:t>
            </w:r>
            <w:r w:rsidRPr="003D7239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r w:rsidRPr="003D7239">
              <w:rPr>
                <w:rFonts w:ascii="Times New Roman" w:hAnsi="Times New Roman"/>
                <w:sz w:val="24"/>
                <w:szCs w:val="24"/>
              </w:rPr>
              <w:t>.</w:t>
            </w:r>
            <w:r w:rsidRPr="003D723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420794" w:rsidRPr="003D7239" w:rsidRDefault="00420794" w:rsidP="00DD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420794" w:rsidRPr="003D7239" w:rsidRDefault="00420794" w:rsidP="00DD50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Стр.7-17,вопросы на стр.17</w:t>
            </w:r>
          </w:p>
        </w:tc>
        <w:tc>
          <w:tcPr>
            <w:tcW w:w="3413" w:type="dxa"/>
          </w:tcPr>
          <w:p w:rsidR="00420794" w:rsidRPr="003D7239" w:rsidRDefault="00420794" w:rsidP="00DD5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0794" w:rsidRPr="003D7239" w:rsidRDefault="00420794" w:rsidP="00F470D8">
      <w:pPr>
        <w:pStyle w:val="Heading3"/>
        <w:shd w:val="clear" w:color="auto" w:fill="FFFFFF"/>
        <w:rPr>
          <w:b w:val="0"/>
          <w:color w:val="0D0D0D"/>
          <w:sz w:val="24"/>
          <w:szCs w:val="24"/>
        </w:rPr>
      </w:pPr>
    </w:p>
    <w:p w:rsidR="00420794" w:rsidRPr="003D7239" w:rsidRDefault="00420794" w:rsidP="00D531E0">
      <w:pPr>
        <w:pStyle w:val="Heading3"/>
        <w:shd w:val="clear" w:color="auto" w:fill="FFFFFF"/>
        <w:rPr>
          <w:b w:val="0"/>
          <w:color w:val="0D0D0D"/>
          <w:sz w:val="24"/>
          <w:szCs w:val="24"/>
        </w:rPr>
      </w:pPr>
    </w:p>
    <w:sectPr w:rsidR="00420794" w:rsidRPr="003D7239" w:rsidSect="00D57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E4A8A"/>
    <w:multiLevelType w:val="hybridMultilevel"/>
    <w:tmpl w:val="8848B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106D6"/>
    <w:multiLevelType w:val="hybridMultilevel"/>
    <w:tmpl w:val="45AE97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DD7114"/>
    <w:multiLevelType w:val="hybridMultilevel"/>
    <w:tmpl w:val="45AE97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FF1FC4"/>
    <w:multiLevelType w:val="hybridMultilevel"/>
    <w:tmpl w:val="45AE97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030061"/>
    <w:multiLevelType w:val="hybridMultilevel"/>
    <w:tmpl w:val="45AE97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5C6D40"/>
    <w:multiLevelType w:val="hybridMultilevel"/>
    <w:tmpl w:val="5BE4D4BC"/>
    <w:lvl w:ilvl="0" w:tplc="EB1E88F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4C03283"/>
    <w:multiLevelType w:val="hybridMultilevel"/>
    <w:tmpl w:val="45AE97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1DB0BA4"/>
    <w:multiLevelType w:val="hybridMultilevel"/>
    <w:tmpl w:val="45AE97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4244981"/>
    <w:multiLevelType w:val="hybridMultilevel"/>
    <w:tmpl w:val="45AE97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7C1"/>
    <w:rsid w:val="00025046"/>
    <w:rsid w:val="00046A75"/>
    <w:rsid w:val="000651EF"/>
    <w:rsid w:val="000672E0"/>
    <w:rsid w:val="00094A9D"/>
    <w:rsid w:val="000A41A2"/>
    <w:rsid w:val="000B5172"/>
    <w:rsid w:val="000B5831"/>
    <w:rsid w:val="000D4B47"/>
    <w:rsid w:val="0010202B"/>
    <w:rsid w:val="00163147"/>
    <w:rsid w:val="00166767"/>
    <w:rsid w:val="00171158"/>
    <w:rsid w:val="001A6480"/>
    <w:rsid w:val="001B6F4E"/>
    <w:rsid w:val="001F4D56"/>
    <w:rsid w:val="002203F2"/>
    <w:rsid w:val="0023341A"/>
    <w:rsid w:val="00246C86"/>
    <w:rsid w:val="002945D9"/>
    <w:rsid w:val="002A1FB8"/>
    <w:rsid w:val="002A57C1"/>
    <w:rsid w:val="002F179D"/>
    <w:rsid w:val="00320ABC"/>
    <w:rsid w:val="00341BC3"/>
    <w:rsid w:val="00352132"/>
    <w:rsid w:val="00361361"/>
    <w:rsid w:val="00361A4E"/>
    <w:rsid w:val="00390E8C"/>
    <w:rsid w:val="00396D2B"/>
    <w:rsid w:val="003C41DB"/>
    <w:rsid w:val="003D7239"/>
    <w:rsid w:val="003F6408"/>
    <w:rsid w:val="00420794"/>
    <w:rsid w:val="00441D8D"/>
    <w:rsid w:val="00490419"/>
    <w:rsid w:val="004A4C21"/>
    <w:rsid w:val="004B61FD"/>
    <w:rsid w:val="004D311B"/>
    <w:rsid w:val="004F2718"/>
    <w:rsid w:val="00522DFC"/>
    <w:rsid w:val="00540CD4"/>
    <w:rsid w:val="00556EEC"/>
    <w:rsid w:val="00572404"/>
    <w:rsid w:val="005731FF"/>
    <w:rsid w:val="005863C9"/>
    <w:rsid w:val="005D48E4"/>
    <w:rsid w:val="005F0732"/>
    <w:rsid w:val="005F20F3"/>
    <w:rsid w:val="005F457F"/>
    <w:rsid w:val="0061767E"/>
    <w:rsid w:val="00650BA8"/>
    <w:rsid w:val="00671D36"/>
    <w:rsid w:val="006A34D7"/>
    <w:rsid w:val="00702962"/>
    <w:rsid w:val="00756C6B"/>
    <w:rsid w:val="007A393A"/>
    <w:rsid w:val="007D2315"/>
    <w:rsid w:val="007D33A7"/>
    <w:rsid w:val="007F178C"/>
    <w:rsid w:val="00802D7E"/>
    <w:rsid w:val="00805E9A"/>
    <w:rsid w:val="008133BA"/>
    <w:rsid w:val="00844333"/>
    <w:rsid w:val="008624FF"/>
    <w:rsid w:val="0091640B"/>
    <w:rsid w:val="00965364"/>
    <w:rsid w:val="009F3776"/>
    <w:rsid w:val="00A05CF7"/>
    <w:rsid w:val="00A401C3"/>
    <w:rsid w:val="00A5102D"/>
    <w:rsid w:val="00A543EE"/>
    <w:rsid w:val="00A669B6"/>
    <w:rsid w:val="00A83F9F"/>
    <w:rsid w:val="00A86DE7"/>
    <w:rsid w:val="00A9532D"/>
    <w:rsid w:val="00B25CFC"/>
    <w:rsid w:val="00B42AB3"/>
    <w:rsid w:val="00B44ABE"/>
    <w:rsid w:val="00B55928"/>
    <w:rsid w:val="00B72E84"/>
    <w:rsid w:val="00B82CE2"/>
    <w:rsid w:val="00BC5EED"/>
    <w:rsid w:val="00C10F62"/>
    <w:rsid w:val="00C30E42"/>
    <w:rsid w:val="00C32041"/>
    <w:rsid w:val="00C45469"/>
    <w:rsid w:val="00C5235D"/>
    <w:rsid w:val="00C52A31"/>
    <w:rsid w:val="00C61050"/>
    <w:rsid w:val="00C860D6"/>
    <w:rsid w:val="00CA7821"/>
    <w:rsid w:val="00CE675B"/>
    <w:rsid w:val="00CF1D52"/>
    <w:rsid w:val="00D008D7"/>
    <w:rsid w:val="00D347E1"/>
    <w:rsid w:val="00D36E64"/>
    <w:rsid w:val="00D47297"/>
    <w:rsid w:val="00D531E0"/>
    <w:rsid w:val="00D57059"/>
    <w:rsid w:val="00D753DE"/>
    <w:rsid w:val="00D81015"/>
    <w:rsid w:val="00DA4A5B"/>
    <w:rsid w:val="00DB47BD"/>
    <w:rsid w:val="00DB7772"/>
    <w:rsid w:val="00DC1D1C"/>
    <w:rsid w:val="00DD5008"/>
    <w:rsid w:val="00E00C04"/>
    <w:rsid w:val="00E26786"/>
    <w:rsid w:val="00E67DDF"/>
    <w:rsid w:val="00E74D6B"/>
    <w:rsid w:val="00E77B7B"/>
    <w:rsid w:val="00E92B91"/>
    <w:rsid w:val="00E966DA"/>
    <w:rsid w:val="00EA020B"/>
    <w:rsid w:val="00F06DA2"/>
    <w:rsid w:val="00F35295"/>
    <w:rsid w:val="00F40BA6"/>
    <w:rsid w:val="00F470D8"/>
    <w:rsid w:val="00FB6124"/>
    <w:rsid w:val="00FC3027"/>
    <w:rsid w:val="00FC6380"/>
    <w:rsid w:val="00FD4BE8"/>
    <w:rsid w:val="00FD6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0F3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A57C1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2A57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A57C1"/>
    <w:rPr>
      <w:rFonts w:ascii="Calibri Light" w:hAnsi="Calibri Light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A57C1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HTMLTypewriter">
    <w:name w:val="HTML Typewriter"/>
    <w:basedOn w:val="DefaultParagraphFont"/>
    <w:uiPriority w:val="99"/>
    <w:semiHidden/>
    <w:rsid w:val="002A57C1"/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99"/>
    <w:qFormat/>
    <w:rsid w:val="00025046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B82CE2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82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E2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uiPriority w:val="99"/>
    <w:rsid w:val="00650BA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650B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DefaultParagraphFont"/>
    <w:uiPriority w:val="99"/>
    <w:rsid w:val="00DA4A5B"/>
    <w:rPr>
      <w:rFonts w:ascii="Times New Roman" w:hAnsi="Times New Roman"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F470D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71158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772</TotalTime>
  <Pages>4</Pages>
  <Words>253</Words>
  <Characters>1445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Копытин</dc:creator>
  <cp:keywords/>
  <dc:description/>
  <cp:lastModifiedBy>школа</cp:lastModifiedBy>
  <cp:revision>44</cp:revision>
  <cp:lastPrinted>2020-02-11T15:24:00Z</cp:lastPrinted>
  <dcterms:created xsi:type="dcterms:W3CDTF">2018-02-12T19:18:00Z</dcterms:created>
  <dcterms:modified xsi:type="dcterms:W3CDTF">2024-09-05T08:39:00Z</dcterms:modified>
</cp:coreProperties>
</file>