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E0" w:rsidRPr="000A41A2" w:rsidRDefault="000672E0" w:rsidP="00650BA8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 русскому языку в 5«Е»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2160"/>
        <w:gridCol w:w="1507"/>
        <w:gridCol w:w="2993"/>
        <w:gridCol w:w="2083"/>
      </w:tblGrid>
      <w:tr w:rsidR="000672E0" w:rsidRPr="003D7239" w:rsidTr="00E00C04">
        <w:trPr>
          <w:trHeight w:val="2548"/>
        </w:trPr>
        <w:tc>
          <w:tcPr>
            <w:tcW w:w="828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7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993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083" w:type="dxa"/>
          </w:tcPr>
          <w:p w:rsidR="000672E0" w:rsidRPr="003D7239" w:rsidRDefault="000672E0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2E0" w:rsidRPr="003D7239" w:rsidRDefault="000672E0" w:rsidP="001B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672E0" w:rsidRPr="003D7239" w:rsidRDefault="000672E0" w:rsidP="001B6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p(9103550738)</w:t>
            </w:r>
          </w:p>
          <w:p w:rsidR="000672E0" w:rsidRPr="003D7239" w:rsidRDefault="000672E0" w:rsidP="00D4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2E0" w:rsidRPr="003D7239" w:rsidTr="00E00C04">
        <w:trPr>
          <w:trHeight w:val="1917"/>
        </w:trPr>
        <w:tc>
          <w:tcPr>
            <w:tcW w:w="828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60" w:type="dxa"/>
          </w:tcPr>
          <w:p w:rsidR="000672E0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а - о в корне </w:t>
            </w:r>
          </w:p>
          <w:p w:rsidR="000672E0" w:rsidRPr="00246C86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-раст- ращ- рос-.</w:t>
            </w:r>
          </w:p>
        </w:tc>
        <w:tc>
          <w:tcPr>
            <w:tcW w:w="1507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0672E0" w:rsidRPr="003D7239" w:rsidRDefault="000672E0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§102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Упр.611,614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672E0" w:rsidRPr="003D7239" w:rsidRDefault="000672E0" w:rsidP="00D472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083" w:type="dxa"/>
          </w:tcPr>
          <w:p w:rsidR="000672E0" w:rsidRPr="003D7239" w:rsidRDefault="000672E0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Pr="003D7239" w:rsidRDefault="000672E0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русскому языку в 6«Е»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4"/>
        <w:gridCol w:w="2069"/>
        <w:gridCol w:w="1481"/>
        <w:gridCol w:w="2873"/>
        <w:gridCol w:w="2768"/>
      </w:tblGrid>
      <w:tr w:rsidR="000672E0" w:rsidRPr="003D7239" w:rsidTr="00441D8D">
        <w:tc>
          <w:tcPr>
            <w:tcW w:w="874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9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1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873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768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представить  любым удобным для вас способом: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672E0" w:rsidRPr="003D7239" w:rsidTr="00441D8D">
        <w:tc>
          <w:tcPr>
            <w:tcW w:w="874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69" w:type="dxa"/>
          </w:tcPr>
          <w:p w:rsidR="000672E0" w:rsidRDefault="000672E0" w:rsidP="001B6F4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Р.Рассуждение.</w:t>
            </w:r>
          </w:p>
          <w:p w:rsidR="000672E0" w:rsidRPr="00EA020B" w:rsidRDefault="000672E0" w:rsidP="001B6F4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672E0" w:rsidRPr="003D7239" w:rsidRDefault="000672E0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0672E0" w:rsidRDefault="000672E0" w:rsidP="00EA02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§85.Упр.601,603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672E0" w:rsidRPr="003D7239" w:rsidRDefault="000672E0" w:rsidP="00EA020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 (устно).</w:t>
            </w:r>
          </w:p>
          <w:p w:rsidR="000672E0" w:rsidRPr="003D7239" w:rsidRDefault="000672E0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</w:tcPr>
          <w:p w:rsidR="000672E0" w:rsidRPr="003D7239" w:rsidRDefault="000672E0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E0" w:rsidRPr="000A41A2" w:rsidRDefault="000672E0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русскому языку в 7«Е»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"/>
        <w:gridCol w:w="1877"/>
        <w:gridCol w:w="1481"/>
        <w:gridCol w:w="2618"/>
        <w:gridCol w:w="3175"/>
      </w:tblGrid>
      <w:tr w:rsidR="000672E0" w:rsidRPr="003D7239" w:rsidTr="00441D8D">
        <w:tc>
          <w:tcPr>
            <w:tcW w:w="914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7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1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18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3175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представить  любым удобным для вас способом: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672E0" w:rsidRPr="003D7239" w:rsidTr="00441D8D">
        <w:tc>
          <w:tcPr>
            <w:tcW w:w="914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877" w:type="dxa"/>
          </w:tcPr>
          <w:p w:rsidR="000672E0" w:rsidRPr="00C10F62" w:rsidRDefault="000672E0" w:rsidP="00490419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1481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0672E0" w:rsidRPr="003D7239" w:rsidRDefault="000672E0" w:rsidP="00D36E6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§57.Упр.352.353</w:t>
            </w:r>
          </w:p>
        </w:tc>
        <w:tc>
          <w:tcPr>
            <w:tcW w:w="3175" w:type="dxa"/>
          </w:tcPr>
          <w:p w:rsidR="000672E0" w:rsidRPr="003D7239" w:rsidRDefault="000672E0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72E0" w:rsidRPr="003D7239" w:rsidRDefault="000672E0" w:rsidP="00D36E64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672E0" w:rsidRPr="003D7239" w:rsidRDefault="000672E0" w:rsidP="00B72E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литературе в 5 «Е» классе</w:t>
      </w:r>
    </w:p>
    <w:p w:rsidR="000672E0" w:rsidRPr="003D7239" w:rsidRDefault="000672E0" w:rsidP="00B72E84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862"/>
        <w:gridCol w:w="1481"/>
        <w:gridCol w:w="2059"/>
        <w:gridCol w:w="3413"/>
      </w:tblGrid>
      <w:tr w:rsidR="000672E0" w:rsidRPr="003D7239" w:rsidTr="00671D36">
        <w:tc>
          <w:tcPr>
            <w:tcW w:w="756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2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59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413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E0" w:rsidRPr="003D7239" w:rsidTr="00671D36">
        <w:tc>
          <w:tcPr>
            <w:tcW w:w="756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862" w:type="dxa"/>
          </w:tcPr>
          <w:p w:rsidR="000672E0" w:rsidRDefault="000672E0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В.Г.Короленко</w:t>
            </w:r>
          </w:p>
          <w:p w:rsidR="000672E0" w:rsidRPr="00361361" w:rsidRDefault="000672E0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дурном обществе»</w:t>
            </w:r>
          </w:p>
        </w:tc>
        <w:tc>
          <w:tcPr>
            <w:tcW w:w="1481" w:type="dxa"/>
          </w:tcPr>
          <w:p w:rsidR="000672E0" w:rsidRPr="003D7239" w:rsidRDefault="000672E0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672E0" w:rsidRPr="003D7239" w:rsidRDefault="000672E0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672E0" w:rsidRPr="003D7239" w:rsidRDefault="000672E0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Стр.106-125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, вопрос </w:t>
            </w: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</w:tcPr>
          <w:p w:rsidR="000672E0" w:rsidRPr="003D7239" w:rsidRDefault="000672E0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2E0" w:rsidRPr="003D7239" w:rsidRDefault="000672E0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sectPr w:rsidR="000672E0" w:rsidRPr="003D7239" w:rsidSect="00D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C1"/>
    <w:rsid w:val="00025046"/>
    <w:rsid w:val="00046A75"/>
    <w:rsid w:val="000651EF"/>
    <w:rsid w:val="000672E0"/>
    <w:rsid w:val="00094A9D"/>
    <w:rsid w:val="000A41A2"/>
    <w:rsid w:val="000B5831"/>
    <w:rsid w:val="000D4B47"/>
    <w:rsid w:val="0010202B"/>
    <w:rsid w:val="00163147"/>
    <w:rsid w:val="00166767"/>
    <w:rsid w:val="001B6F4E"/>
    <w:rsid w:val="001F4D56"/>
    <w:rsid w:val="002203F2"/>
    <w:rsid w:val="0023341A"/>
    <w:rsid w:val="00246C86"/>
    <w:rsid w:val="002945D9"/>
    <w:rsid w:val="002A1FB8"/>
    <w:rsid w:val="002A57C1"/>
    <w:rsid w:val="002F179D"/>
    <w:rsid w:val="00320ABC"/>
    <w:rsid w:val="00352132"/>
    <w:rsid w:val="00361361"/>
    <w:rsid w:val="00361A4E"/>
    <w:rsid w:val="00390E8C"/>
    <w:rsid w:val="00396D2B"/>
    <w:rsid w:val="003C41DB"/>
    <w:rsid w:val="003D7239"/>
    <w:rsid w:val="003F6408"/>
    <w:rsid w:val="00441D8D"/>
    <w:rsid w:val="00490419"/>
    <w:rsid w:val="004A4C21"/>
    <w:rsid w:val="004B61FD"/>
    <w:rsid w:val="004D311B"/>
    <w:rsid w:val="00522DFC"/>
    <w:rsid w:val="00540CD4"/>
    <w:rsid w:val="00556EEC"/>
    <w:rsid w:val="00572404"/>
    <w:rsid w:val="005731FF"/>
    <w:rsid w:val="005863C9"/>
    <w:rsid w:val="005D48E4"/>
    <w:rsid w:val="005F0732"/>
    <w:rsid w:val="005F20F3"/>
    <w:rsid w:val="005F457F"/>
    <w:rsid w:val="0061767E"/>
    <w:rsid w:val="00650BA8"/>
    <w:rsid w:val="00671D36"/>
    <w:rsid w:val="006A34D7"/>
    <w:rsid w:val="00702962"/>
    <w:rsid w:val="00756C6B"/>
    <w:rsid w:val="007A393A"/>
    <w:rsid w:val="007D2315"/>
    <w:rsid w:val="007D33A7"/>
    <w:rsid w:val="007F178C"/>
    <w:rsid w:val="00802D7E"/>
    <w:rsid w:val="008133BA"/>
    <w:rsid w:val="00844333"/>
    <w:rsid w:val="0091640B"/>
    <w:rsid w:val="00965364"/>
    <w:rsid w:val="009F3776"/>
    <w:rsid w:val="00A05CF7"/>
    <w:rsid w:val="00A401C3"/>
    <w:rsid w:val="00A543EE"/>
    <w:rsid w:val="00A669B6"/>
    <w:rsid w:val="00A9532D"/>
    <w:rsid w:val="00B25CFC"/>
    <w:rsid w:val="00B44ABE"/>
    <w:rsid w:val="00B72E84"/>
    <w:rsid w:val="00B82CE2"/>
    <w:rsid w:val="00BC5EED"/>
    <w:rsid w:val="00C10F62"/>
    <w:rsid w:val="00C32041"/>
    <w:rsid w:val="00C45469"/>
    <w:rsid w:val="00C5235D"/>
    <w:rsid w:val="00C52A31"/>
    <w:rsid w:val="00C61050"/>
    <w:rsid w:val="00C860D6"/>
    <w:rsid w:val="00CA7821"/>
    <w:rsid w:val="00CE675B"/>
    <w:rsid w:val="00CF1D52"/>
    <w:rsid w:val="00D008D7"/>
    <w:rsid w:val="00D347E1"/>
    <w:rsid w:val="00D36E64"/>
    <w:rsid w:val="00D47297"/>
    <w:rsid w:val="00D531E0"/>
    <w:rsid w:val="00D57059"/>
    <w:rsid w:val="00D753DE"/>
    <w:rsid w:val="00D81015"/>
    <w:rsid w:val="00DA4A5B"/>
    <w:rsid w:val="00DB47BD"/>
    <w:rsid w:val="00DB7772"/>
    <w:rsid w:val="00DC1D1C"/>
    <w:rsid w:val="00E00C04"/>
    <w:rsid w:val="00E67DDF"/>
    <w:rsid w:val="00E74D6B"/>
    <w:rsid w:val="00E77B7B"/>
    <w:rsid w:val="00E92B91"/>
    <w:rsid w:val="00EA020B"/>
    <w:rsid w:val="00F06DA2"/>
    <w:rsid w:val="00F35295"/>
    <w:rsid w:val="00F40BA6"/>
    <w:rsid w:val="00FB6124"/>
    <w:rsid w:val="00FC3027"/>
    <w:rsid w:val="00FC6380"/>
    <w:rsid w:val="00FD4BE8"/>
    <w:rsid w:val="00F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F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7C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57C1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57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TMLTypewriter">
    <w:name w:val="HTML Typewriter"/>
    <w:basedOn w:val="DefaultParagraphFont"/>
    <w:uiPriority w:val="99"/>
    <w:semiHidden/>
    <w:rsid w:val="002A57C1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0250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82CE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650B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50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uiPriority w:val="99"/>
    <w:rsid w:val="00DA4A5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646</TotalTime>
  <Pages>3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школа</cp:lastModifiedBy>
  <cp:revision>41</cp:revision>
  <cp:lastPrinted>2020-02-11T15:24:00Z</cp:lastPrinted>
  <dcterms:created xsi:type="dcterms:W3CDTF">2018-02-12T19:18:00Z</dcterms:created>
  <dcterms:modified xsi:type="dcterms:W3CDTF">2024-03-13T09:51:00Z</dcterms:modified>
</cp:coreProperties>
</file>