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21" w:rsidRPr="00A16F60" w:rsidRDefault="00EE4621" w:rsidP="00A16F60">
      <w:pPr>
        <w:spacing w:after="200" w:line="276" w:lineRule="auto"/>
        <w:jc w:val="center"/>
        <w:rPr>
          <w:b/>
          <w:lang w:eastAsia="ru-RU"/>
        </w:rPr>
      </w:pPr>
      <w:r w:rsidRPr="00A16F60">
        <w:rPr>
          <w:b/>
          <w:lang w:eastAsia="ru-RU"/>
        </w:rPr>
        <w:t>Рабочий лист дистанцио</w:t>
      </w:r>
      <w:r>
        <w:rPr>
          <w:b/>
          <w:lang w:eastAsia="ru-RU"/>
        </w:rPr>
        <w:t>нного обучения по литературе в 8</w:t>
      </w:r>
      <w:r w:rsidRPr="00A16F60">
        <w:rPr>
          <w:b/>
          <w:lang w:eastAsia="ru-RU"/>
        </w:rPr>
        <w:t>«Е» классе</w:t>
      </w:r>
    </w:p>
    <w:p w:rsidR="00EE4621" w:rsidRPr="00A16F60" w:rsidRDefault="00EE4621" w:rsidP="00A16F60">
      <w:pPr>
        <w:spacing w:after="200"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>с 6 мая по 28 мая</w:t>
      </w:r>
      <w:r w:rsidRPr="00A16F60">
        <w:rPr>
          <w:b/>
          <w:lang w:eastAsia="ru-RU"/>
        </w:rPr>
        <w:t xml:space="preserve"> 2020 года</w:t>
      </w:r>
    </w:p>
    <w:p w:rsidR="00EE4621" w:rsidRPr="00A16F60" w:rsidRDefault="00EE4621" w:rsidP="00A16F60">
      <w:pPr>
        <w:spacing w:after="200" w:line="276" w:lineRule="auto"/>
        <w:jc w:val="center"/>
        <w:rPr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0"/>
        <w:gridCol w:w="2646"/>
        <w:gridCol w:w="1843"/>
        <w:gridCol w:w="2693"/>
        <w:gridCol w:w="1695"/>
      </w:tblGrid>
      <w:tr w:rsidR="00EE4621" w:rsidRPr="004A1479" w:rsidTr="003C5DF4">
        <w:tc>
          <w:tcPr>
            <w:tcW w:w="1040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4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1479">
              <w:rPr>
                <w:rFonts w:ascii="Times New Roman" w:hAnsi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69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1695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14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Обратная связь.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14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Д.З представить 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A14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любым удобным для вас способом</w:t>
            </w:r>
            <w:r w:rsidRPr="004A147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  </w:t>
            </w:r>
            <w:r w:rsidRPr="004A1479"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  <w:t>WhatsAp</w:t>
            </w:r>
            <w:r w:rsidRPr="004A147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p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A14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Электронная почта: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4A147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eastAsia="ru-RU"/>
                </w:rPr>
                <w:t>lydmila.kopytina5555@mail.ru</w:t>
              </w:r>
            </w:hyperlink>
            <w:r w:rsidRPr="004A14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621" w:rsidRPr="004A1479" w:rsidTr="003C5DF4">
        <w:tc>
          <w:tcPr>
            <w:tcW w:w="1040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64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69">
              <w:rPr>
                <w:bCs/>
              </w:rPr>
              <w:t>РУССКИЕ ПОЭТЫ О РОДИНЕ, РОДНОЙ ПРИРОДЕ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росмотреть на РЭШ видеоурок.</w:t>
            </w:r>
          </w:p>
          <w:p w:rsidR="00EE4621" w:rsidRPr="00ED11FD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Стр.207-216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.Выучить стихотворение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выбору)</w:t>
            </w:r>
          </w:p>
        </w:tc>
        <w:tc>
          <w:tcPr>
            <w:tcW w:w="1695" w:type="dxa"/>
          </w:tcPr>
          <w:p w:rsidR="00EE4621" w:rsidRPr="00ED11FD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  <w:lang w:eastAsia="ru-RU"/>
              </w:rPr>
            </w:pPr>
            <w:r w:rsidRPr="004A1479">
              <w:rPr>
                <w:rFonts w:ascii="Arial" w:hAnsi="Arial" w:cs="Arial"/>
                <w:sz w:val="19"/>
                <w:szCs w:val="19"/>
                <w:shd w:val="clear" w:color="auto" w:fill="FFFFFF"/>
                <w:lang w:eastAsia="ru-RU"/>
              </w:rPr>
              <w:t xml:space="preserve">Тренировочные и контрольные задания видеоурока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621" w:rsidRPr="004A1479" w:rsidTr="003C5DF4">
        <w:tc>
          <w:tcPr>
            <w:tcW w:w="1040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46" w:type="dxa"/>
          </w:tcPr>
          <w:p w:rsidR="00EE4621" w:rsidRPr="00741D69" w:rsidRDefault="00EE4621" w:rsidP="00ED11FD">
            <w:pPr>
              <w:pStyle w:val="western"/>
              <w:spacing w:after="0"/>
            </w:pPr>
            <w:r w:rsidRPr="00741D69">
              <w:rPr>
                <w:color w:val="000000"/>
                <w:shd w:val="clear" w:color="auto" w:fill="FFFFFF"/>
              </w:rPr>
              <w:t>Поэты рус</w:t>
            </w:r>
            <w:r w:rsidRPr="00741D69">
              <w:rPr>
                <w:color w:val="000000"/>
                <w:shd w:val="clear" w:color="auto" w:fill="FFFFFF"/>
              </w:rPr>
              <w:softHyphen/>
              <w:t>ского зарубе</w:t>
            </w:r>
            <w:r w:rsidRPr="00741D69">
              <w:rPr>
                <w:color w:val="000000"/>
                <w:shd w:val="clear" w:color="auto" w:fill="FFFFFF"/>
              </w:rPr>
              <w:softHyphen/>
              <w:t>жья о</w:t>
            </w:r>
          </w:p>
          <w:p w:rsidR="00EE4621" w:rsidRPr="004A1479" w:rsidRDefault="00EE4621" w:rsidP="00ED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 р</w:t>
            </w:r>
            <w:r w:rsidRPr="00741D69">
              <w:rPr>
                <w:color w:val="000000"/>
                <w:shd w:val="clear" w:color="auto" w:fill="FFFFFF"/>
              </w:rPr>
              <w:t>оди</w:t>
            </w:r>
            <w:r w:rsidRPr="00741D69">
              <w:rPr>
                <w:color w:val="000000"/>
                <w:shd w:val="clear" w:color="auto" w:fill="FFFFFF"/>
              </w:rPr>
              <w:softHyphen/>
              <w:t>не.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4621" w:rsidRDefault="00EE4621" w:rsidP="00ED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росмотреть на РЭШ видеоурок.</w:t>
            </w:r>
          </w:p>
          <w:p w:rsidR="00EE4621" w:rsidRPr="004A1479" w:rsidRDefault="00EE4621" w:rsidP="00ED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Стр.217-225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.Выучить стихотворение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выбору)</w:t>
            </w:r>
          </w:p>
        </w:tc>
        <w:tc>
          <w:tcPr>
            <w:tcW w:w="1695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479">
              <w:rPr>
                <w:rFonts w:ascii="Arial" w:hAnsi="Arial" w:cs="Arial"/>
                <w:sz w:val="19"/>
                <w:szCs w:val="19"/>
                <w:shd w:val="clear" w:color="auto" w:fill="FFFFFF"/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3C5DF4">
        <w:tc>
          <w:tcPr>
            <w:tcW w:w="1040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646" w:type="dxa"/>
          </w:tcPr>
          <w:p w:rsidR="00EE4621" w:rsidRDefault="00EE4621" w:rsidP="004A147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741D6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У. Шекспи</w:t>
            </w:r>
            <w:r>
              <w:rPr>
                <w:color w:val="000000"/>
                <w:shd w:val="clear" w:color="auto" w:fill="FFFFFF"/>
              </w:rPr>
              <w:softHyphen/>
              <w:t>р</w:t>
            </w:r>
            <w:r w:rsidRPr="00741D69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Ромео и Джульетта».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69">
              <w:rPr>
                <w:color w:val="000000"/>
                <w:shd w:val="clear" w:color="auto" w:fill="FFFFFF"/>
              </w:rPr>
              <w:t xml:space="preserve"> Сонеты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621" w:rsidRDefault="00EE4621" w:rsidP="003C5DF4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на РЭШ видеоурок.</w:t>
            </w:r>
          </w:p>
          <w:p w:rsidR="00EE4621" w:rsidRPr="004A1479" w:rsidRDefault="00EE4621" w:rsidP="003C5DF4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Стр.226-242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 на стр.240</w:t>
            </w:r>
          </w:p>
        </w:tc>
        <w:tc>
          <w:tcPr>
            <w:tcW w:w="1695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Arial" w:hAnsi="Arial" w:cs="Arial"/>
                <w:sz w:val="19"/>
                <w:szCs w:val="19"/>
                <w:shd w:val="clear" w:color="auto" w:fill="FFFFFF"/>
                <w:lang w:eastAsia="ru-RU"/>
              </w:rPr>
              <w:t xml:space="preserve">Тренировочные и контрольные задания к видеоуроку </w:t>
            </w:r>
          </w:p>
        </w:tc>
      </w:tr>
      <w:tr w:rsidR="00EE4621" w:rsidRPr="004A1479" w:rsidTr="003C5DF4">
        <w:tc>
          <w:tcPr>
            <w:tcW w:w="1040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18.05-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646" w:type="dxa"/>
          </w:tcPr>
          <w:p w:rsidR="00EE4621" w:rsidRPr="00741D69" w:rsidRDefault="00EE4621" w:rsidP="004A147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Ж.</w:t>
            </w:r>
            <w:r w:rsidRPr="00741D69">
              <w:rPr>
                <w:color w:val="000000"/>
                <w:shd w:val="clear" w:color="auto" w:fill="FFFFFF"/>
              </w:rPr>
              <w:t>Б. М</w:t>
            </w:r>
            <w:r>
              <w:rPr>
                <w:color w:val="000000"/>
                <w:shd w:val="clear" w:color="auto" w:fill="FFFFFF"/>
              </w:rPr>
              <w:t>оль</w:t>
            </w:r>
            <w:r>
              <w:rPr>
                <w:color w:val="000000"/>
                <w:shd w:val="clear" w:color="auto" w:fill="FFFFFF"/>
              </w:rPr>
              <w:softHyphen/>
              <w:t xml:space="preserve">ер </w:t>
            </w:r>
            <w:r w:rsidRPr="00741D69">
              <w:rPr>
                <w:color w:val="000000"/>
                <w:shd w:val="clear" w:color="auto" w:fill="FFFFFF"/>
              </w:rPr>
              <w:t>«Мещанин во дворян</w:t>
            </w:r>
            <w:r w:rsidRPr="00741D69">
              <w:rPr>
                <w:color w:val="000000"/>
                <w:shd w:val="clear" w:color="auto" w:fill="FFFFFF"/>
              </w:rPr>
              <w:softHyphen/>
              <w:t xml:space="preserve">стве» </w:t>
            </w:r>
          </w:p>
        </w:tc>
        <w:tc>
          <w:tcPr>
            <w:tcW w:w="1843" w:type="dxa"/>
          </w:tcPr>
          <w:p w:rsidR="00EE4621" w:rsidRPr="004A1479" w:rsidRDefault="00EE4621" w:rsidP="003C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3C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4621" w:rsidRDefault="00EE4621" w:rsidP="003C5DF4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на РЭШ видеоурок.</w:t>
            </w:r>
          </w:p>
          <w:p w:rsidR="00EE4621" w:rsidRPr="004A1479" w:rsidRDefault="00EE4621" w:rsidP="003C5DF4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Стр.243-295</w:t>
            </w:r>
          </w:p>
          <w:p w:rsidR="00EE4621" w:rsidRPr="004A1479" w:rsidRDefault="00EE4621" w:rsidP="003C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 на стр.295</w:t>
            </w:r>
          </w:p>
        </w:tc>
        <w:tc>
          <w:tcPr>
            <w:tcW w:w="1695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  <w:lang w:eastAsia="ru-RU"/>
              </w:rPr>
            </w:pPr>
            <w:r w:rsidRPr="004A1479">
              <w:rPr>
                <w:rFonts w:ascii="Arial" w:hAnsi="Arial" w:cs="Arial"/>
                <w:sz w:val="19"/>
                <w:szCs w:val="19"/>
                <w:shd w:val="clear" w:color="auto" w:fill="FFFFFF"/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3C5DF4">
        <w:tc>
          <w:tcPr>
            <w:tcW w:w="1040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646" w:type="dxa"/>
          </w:tcPr>
          <w:p w:rsidR="00EE4621" w:rsidRPr="00741D69" w:rsidRDefault="00EE4621" w:rsidP="003C5DF4">
            <w:pPr>
              <w:pStyle w:val="western"/>
              <w:spacing w:after="198"/>
            </w:pPr>
            <w:r w:rsidRPr="00741D69">
              <w:rPr>
                <w:bCs/>
              </w:rPr>
              <w:t>Вальтер Скотт. Историче</w:t>
            </w:r>
            <w:r w:rsidRPr="00741D69">
              <w:rPr>
                <w:bCs/>
              </w:rPr>
              <w:softHyphen/>
              <w:t>ский роман «Айвенго»</w:t>
            </w:r>
          </w:p>
          <w:p w:rsidR="00EE4621" w:rsidRDefault="00EE4621" w:rsidP="004A147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</w:t>
            </w:r>
          </w:p>
        </w:tc>
        <w:tc>
          <w:tcPr>
            <w:tcW w:w="1843" w:type="dxa"/>
          </w:tcPr>
          <w:p w:rsidR="00EE4621" w:rsidRPr="004A1479" w:rsidRDefault="00EE4621" w:rsidP="003C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3C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EE4621" w:rsidRPr="004A1479" w:rsidRDefault="00EE4621" w:rsidP="003C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E4621" w:rsidRDefault="00EE4621" w:rsidP="003C5DF4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на РЭШ видеоурок.</w:t>
            </w:r>
          </w:p>
          <w:p w:rsidR="00EE4621" w:rsidRPr="004A1479" w:rsidRDefault="00EE4621" w:rsidP="003C5DF4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Стр.296-341</w:t>
            </w:r>
          </w:p>
          <w:p w:rsidR="00EE4621" w:rsidRDefault="00EE4621" w:rsidP="003C5DF4">
            <w:pPr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 на стр.341</w:t>
            </w:r>
          </w:p>
        </w:tc>
        <w:tc>
          <w:tcPr>
            <w:tcW w:w="1695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  <w:lang w:eastAsia="ru-RU"/>
              </w:rPr>
            </w:pPr>
            <w:r w:rsidRPr="004A1479">
              <w:rPr>
                <w:rFonts w:ascii="Arial" w:hAnsi="Arial" w:cs="Arial"/>
                <w:sz w:val="19"/>
                <w:szCs w:val="19"/>
                <w:shd w:val="clear" w:color="auto" w:fill="FFFFFF"/>
                <w:lang w:eastAsia="ru-RU"/>
              </w:rPr>
              <w:t>Тренировочные и контрольные задания к видеоуроку</w:t>
            </w:r>
          </w:p>
        </w:tc>
      </w:tr>
    </w:tbl>
    <w:p w:rsidR="00EE4621" w:rsidRPr="00A16F60" w:rsidRDefault="00EE4621" w:rsidP="00A16F60">
      <w:pPr>
        <w:spacing w:after="200" w:line="276" w:lineRule="auto"/>
        <w:rPr>
          <w:lang w:eastAsia="ru-RU"/>
        </w:rPr>
      </w:pPr>
    </w:p>
    <w:p w:rsidR="00EE4621" w:rsidRPr="00A16F60" w:rsidRDefault="00EE4621" w:rsidP="00A16F60">
      <w:pPr>
        <w:spacing w:after="200" w:line="276" w:lineRule="auto"/>
        <w:rPr>
          <w:lang w:eastAsia="ru-RU"/>
        </w:rPr>
      </w:pPr>
    </w:p>
    <w:p w:rsidR="00EE4621" w:rsidRPr="00A16F60" w:rsidRDefault="00EE4621" w:rsidP="00A16F60">
      <w:pPr>
        <w:spacing w:after="200" w:line="276" w:lineRule="auto"/>
        <w:rPr>
          <w:lang w:eastAsia="ru-RU"/>
        </w:rPr>
      </w:pPr>
    </w:p>
    <w:p w:rsidR="00EE4621" w:rsidRDefault="00EE4621" w:rsidP="00A16F60">
      <w:pPr>
        <w:spacing w:after="200" w:line="276" w:lineRule="auto"/>
        <w:rPr>
          <w:lang w:eastAsia="ru-RU"/>
        </w:rPr>
      </w:pPr>
    </w:p>
    <w:p w:rsidR="00EE4621" w:rsidRDefault="00EE4621" w:rsidP="00A16F60">
      <w:pPr>
        <w:spacing w:after="200" w:line="276" w:lineRule="auto"/>
        <w:rPr>
          <w:lang w:eastAsia="ru-RU"/>
        </w:rPr>
      </w:pPr>
    </w:p>
    <w:p w:rsidR="00EE4621" w:rsidRDefault="00EE4621" w:rsidP="00002603">
      <w:pPr>
        <w:spacing w:after="200" w:line="276" w:lineRule="auto"/>
        <w:rPr>
          <w:lang w:eastAsia="ru-RU"/>
        </w:rPr>
      </w:pPr>
    </w:p>
    <w:p w:rsidR="00EE4621" w:rsidRPr="00002603" w:rsidRDefault="00EE4621" w:rsidP="00002603">
      <w:pPr>
        <w:spacing w:after="200" w:line="276" w:lineRule="auto"/>
        <w:rPr>
          <w:b/>
          <w:lang w:eastAsia="ru-RU"/>
        </w:rPr>
      </w:pPr>
      <w:r w:rsidRPr="00002603">
        <w:rPr>
          <w:b/>
          <w:lang w:eastAsia="ru-RU"/>
        </w:rPr>
        <w:t>Рабочий лист дистанцио</w:t>
      </w:r>
      <w:r>
        <w:rPr>
          <w:b/>
          <w:lang w:eastAsia="ru-RU"/>
        </w:rPr>
        <w:t>нного обучения по литературе в 7</w:t>
      </w:r>
      <w:r w:rsidRPr="00002603">
        <w:rPr>
          <w:b/>
          <w:lang w:eastAsia="ru-RU"/>
        </w:rPr>
        <w:t>«Е» классе</w:t>
      </w:r>
    </w:p>
    <w:p w:rsidR="00EE4621" w:rsidRPr="00197CAD" w:rsidRDefault="00EE4621" w:rsidP="00197CAD">
      <w:pPr>
        <w:rPr>
          <w:b/>
        </w:rPr>
      </w:pPr>
      <w:r>
        <w:rPr>
          <w:b/>
        </w:rPr>
        <w:t>с 6 мая по 28 мая</w:t>
      </w:r>
      <w:r w:rsidRPr="00D86F6E">
        <w:rPr>
          <w:b/>
        </w:rPr>
        <w:t xml:space="preserve"> 2020 года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8"/>
        <w:gridCol w:w="2477"/>
        <w:gridCol w:w="1459"/>
        <w:gridCol w:w="2266"/>
        <w:gridCol w:w="2623"/>
      </w:tblGrid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77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59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 xml:space="preserve">Обратная связь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>Электронная почта: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Pr="004A1479">
                <w:rPr>
                  <w:rFonts w:ascii="Times New Roman" w:hAnsi="Times New Roman"/>
                  <w:b/>
                  <w:bCs/>
                  <w:color w:val="0563C1"/>
                  <w:sz w:val="24"/>
                  <w:szCs w:val="24"/>
                  <w:u w:val="single"/>
                </w:rPr>
                <w:t>lydmila.kopytina5555@mail.ru</w:t>
              </w:r>
            </w:hyperlink>
            <w:r w:rsidRPr="004A1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477" w:type="dxa"/>
          </w:tcPr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Е.И. Носов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«Живое пламя»</w:t>
            </w:r>
          </w:p>
        </w:tc>
        <w:tc>
          <w:tcPr>
            <w:tcW w:w="1459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Просмотреть на РЭШ.</w:t>
            </w:r>
          </w:p>
          <w:p w:rsidR="00EE4621" w:rsidRPr="004A1479" w:rsidRDefault="00EE4621" w:rsidP="004A14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Стр.182-185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, вопросы 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на стр.1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Тренировочные и контрольные задания к видеоуроку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477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 xml:space="preserve">Ю.П. Казаков «Тихое утро». </w:t>
            </w:r>
          </w:p>
        </w:tc>
        <w:tc>
          <w:tcPr>
            <w:tcW w:w="1459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 xml:space="preserve">Прочитать рассказ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Стр.186-202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, вопросы 1-3 на стр.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477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 xml:space="preserve">Д. С. Лихачев. «Земля родная» </w:t>
            </w:r>
          </w:p>
        </w:tc>
        <w:tc>
          <w:tcPr>
            <w:tcW w:w="1459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4621" w:rsidRPr="004A1479" w:rsidRDefault="00EE4621" w:rsidP="004A14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Просмотреть на РЭШ.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Стр.203-210, проект на стр.210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477" w:type="dxa"/>
          </w:tcPr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Зощенко «Беда»</w:t>
            </w:r>
            <w:r w:rsidRPr="00073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</w:tcPr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BE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 xml:space="preserve">Прочитать рассказ </w:t>
            </w:r>
          </w:p>
          <w:p w:rsidR="00EE4621" w:rsidRPr="004A1479" w:rsidRDefault="00EE4621" w:rsidP="00BE0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Стр.211-217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, вопросы 1-3 на стр.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477" w:type="dxa"/>
          </w:tcPr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>Стихи поэтов 20 века о родине, родной природе.</w:t>
            </w:r>
          </w:p>
        </w:tc>
        <w:tc>
          <w:tcPr>
            <w:tcW w:w="1459" w:type="dxa"/>
          </w:tcPr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Стр.218-230, проект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477" w:type="dxa"/>
          </w:tcPr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>Песни на слова русских поэтов 20 века</w:t>
            </w:r>
          </w:p>
        </w:tc>
        <w:tc>
          <w:tcPr>
            <w:tcW w:w="1459" w:type="dxa"/>
          </w:tcPr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Стр.231-237, вопросы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477" w:type="dxa"/>
          </w:tcPr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>Расул Гамзатов «Опять за спиной родная земля», «О моей Родине», «Я вновь пришел сюда...».</w:t>
            </w:r>
          </w:p>
        </w:tc>
        <w:tc>
          <w:tcPr>
            <w:tcW w:w="1459" w:type="dxa"/>
          </w:tcPr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Стр.238-240, вопросы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4621" w:rsidRDefault="00EE4621" w:rsidP="002D2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621" w:rsidRPr="002D2901" w:rsidRDefault="00EE4621" w:rsidP="002D2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477" w:type="dxa"/>
          </w:tcPr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 xml:space="preserve">Р. Берне «Честная бедность». </w:t>
            </w:r>
          </w:p>
        </w:tc>
        <w:tc>
          <w:tcPr>
            <w:tcW w:w="1459" w:type="dxa"/>
          </w:tcPr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Стр.241-235, вопросы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 xml:space="preserve"> Г. Байрон. «Ты кончил жизни путь, герой...» </w:t>
            </w:r>
          </w:p>
        </w:tc>
        <w:tc>
          <w:tcPr>
            <w:tcW w:w="1459" w:type="dxa"/>
          </w:tcPr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Стр.246-247, вопросы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4621" w:rsidRDefault="00EE4621" w:rsidP="002D29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621" w:rsidRPr="002D2901" w:rsidRDefault="00EE4621" w:rsidP="002D29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477" w:type="dxa"/>
          </w:tcPr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Японские трёхстишья</w:t>
            </w:r>
          </w:p>
        </w:tc>
        <w:tc>
          <w:tcPr>
            <w:tcW w:w="1459" w:type="dxa"/>
          </w:tcPr>
          <w:p w:rsidR="00EE4621" w:rsidRPr="004A1479" w:rsidRDefault="00EE4621" w:rsidP="002D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2D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Стр.248-254, вопросы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477" w:type="dxa"/>
          </w:tcPr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 xml:space="preserve"> Генри «Дары волхвов» </w:t>
            </w:r>
          </w:p>
        </w:tc>
        <w:tc>
          <w:tcPr>
            <w:tcW w:w="1459" w:type="dxa"/>
          </w:tcPr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D93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Стр.255-263, вопросы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  <w:tr w:rsidR="00EE4621" w:rsidRPr="004A1479" w:rsidTr="002D2901">
        <w:tc>
          <w:tcPr>
            <w:tcW w:w="998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477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92F">
              <w:rPr>
                <w:rFonts w:ascii="Times New Roman" w:hAnsi="Times New Roman"/>
                <w:sz w:val="24"/>
                <w:szCs w:val="24"/>
              </w:rPr>
              <w:t xml:space="preserve">Р. Брэдбери. «Каникулы». </w:t>
            </w:r>
          </w:p>
          <w:p w:rsidR="00EE4621" w:rsidRPr="0007392F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9" w:type="dxa"/>
          </w:tcPr>
          <w:p w:rsidR="00EE4621" w:rsidRPr="004A1479" w:rsidRDefault="00EE4621" w:rsidP="002D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EE4621" w:rsidRPr="004A1479" w:rsidRDefault="00EE4621" w:rsidP="002D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  <w:r w:rsidRPr="004A147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EE4621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Стр.264-277, вопросы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262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79">
              <w:rPr>
                <w:rFonts w:ascii="Times New Roman" w:hAnsi="Times New Roman"/>
                <w:sz w:val="24"/>
                <w:szCs w:val="24"/>
              </w:rPr>
              <w:t>Тренировочные и контрольные задания к видеоуроку</w:t>
            </w:r>
          </w:p>
        </w:tc>
      </w:tr>
    </w:tbl>
    <w:p w:rsidR="00EE4621" w:rsidRPr="00A16F60" w:rsidRDefault="00EE4621" w:rsidP="00A16F60">
      <w:pPr>
        <w:spacing w:after="200" w:line="276" w:lineRule="auto"/>
        <w:rPr>
          <w:lang w:eastAsia="ru-RU"/>
        </w:rPr>
      </w:pPr>
    </w:p>
    <w:p w:rsidR="00EE4621" w:rsidRPr="00A16F60" w:rsidRDefault="00EE4621" w:rsidP="00A16F60">
      <w:pPr>
        <w:spacing w:after="200" w:line="276" w:lineRule="auto"/>
        <w:rPr>
          <w:lang w:eastAsia="ru-RU"/>
        </w:rPr>
      </w:pPr>
    </w:p>
    <w:p w:rsidR="00EE4621" w:rsidRPr="00A16F60" w:rsidRDefault="00EE4621" w:rsidP="00A16F6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4621" w:rsidRDefault="00EE4621"/>
    <w:p w:rsidR="00EE4621" w:rsidRDefault="00EE4621"/>
    <w:p w:rsidR="00EE4621" w:rsidRDefault="00EE4621" w:rsidP="00D86F6E">
      <w:pPr>
        <w:rPr>
          <w:b/>
        </w:rPr>
      </w:pPr>
    </w:p>
    <w:p w:rsidR="00EE4621" w:rsidRDefault="00EE4621" w:rsidP="00D86F6E">
      <w:pPr>
        <w:rPr>
          <w:b/>
        </w:rPr>
      </w:pPr>
    </w:p>
    <w:p w:rsidR="00EE4621" w:rsidRDefault="00EE4621" w:rsidP="00D86F6E">
      <w:pPr>
        <w:rPr>
          <w:b/>
        </w:rPr>
      </w:pPr>
    </w:p>
    <w:p w:rsidR="00EE4621" w:rsidRDefault="00EE4621" w:rsidP="00D86F6E">
      <w:pPr>
        <w:rPr>
          <w:b/>
        </w:rPr>
      </w:pPr>
    </w:p>
    <w:p w:rsidR="00EE4621" w:rsidRDefault="00EE4621" w:rsidP="00D86F6E">
      <w:pPr>
        <w:rPr>
          <w:b/>
        </w:rPr>
      </w:pPr>
    </w:p>
    <w:p w:rsidR="00EE4621" w:rsidRDefault="00EE4621" w:rsidP="00D86F6E">
      <w:pPr>
        <w:rPr>
          <w:b/>
        </w:rPr>
      </w:pPr>
    </w:p>
    <w:p w:rsidR="00EE4621" w:rsidRDefault="00EE4621" w:rsidP="00D86F6E">
      <w:pPr>
        <w:rPr>
          <w:b/>
        </w:rPr>
      </w:pPr>
    </w:p>
    <w:p w:rsidR="00EE4621" w:rsidRPr="00D86F6E" w:rsidRDefault="00EE4621" w:rsidP="00D86F6E">
      <w:pPr>
        <w:rPr>
          <w:b/>
        </w:rPr>
      </w:pPr>
      <w:r>
        <w:rPr>
          <w:b/>
        </w:rPr>
        <w:t xml:space="preserve">Рабочий </w:t>
      </w:r>
      <w:r w:rsidRPr="00D86F6E">
        <w:rPr>
          <w:b/>
        </w:rPr>
        <w:t>лист дистанцио</w:t>
      </w:r>
      <w:r>
        <w:rPr>
          <w:b/>
        </w:rPr>
        <w:t>нного обучения по литературе в 6</w:t>
      </w:r>
      <w:r w:rsidRPr="00D86F6E">
        <w:rPr>
          <w:b/>
        </w:rPr>
        <w:t>«Е» классе</w:t>
      </w:r>
    </w:p>
    <w:p w:rsidR="00EE4621" w:rsidRPr="00197CAD" w:rsidRDefault="00EE4621">
      <w:pPr>
        <w:rPr>
          <w:b/>
        </w:rPr>
      </w:pPr>
      <w:r>
        <w:rPr>
          <w:b/>
        </w:rPr>
        <w:t>с 6 мая по 28 мая</w:t>
      </w:r>
      <w:r w:rsidRPr="00D86F6E">
        <w:rPr>
          <w:b/>
        </w:rPr>
        <w:t xml:space="preserve"> 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538"/>
        <w:gridCol w:w="1559"/>
        <w:gridCol w:w="2268"/>
        <w:gridCol w:w="2262"/>
      </w:tblGrid>
      <w:tr w:rsidR="00EE4621" w:rsidRPr="004A1479" w:rsidTr="004A1479">
        <w:tc>
          <w:tcPr>
            <w:tcW w:w="71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Дата</w:t>
            </w:r>
          </w:p>
        </w:tc>
        <w:tc>
          <w:tcPr>
            <w:tcW w:w="253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Алгоритм выполнения задания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lang w:eastAsia="ru-RU"/>
              </w:rPr>
              <w:t xml:space="preserve">Обратная связь </w:t>
            </w: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>Электронная почта: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</w:pPr>
            <w:hyperlink r:id="rId7" w:history="1">
              <w:r w:rsidRPr="004A1479">
                <w:rPr>
                  <w:rFonts w:ascii="Arial" w:eastAsia="MS Mincho" w:hAnsi="Arial" w:cs="Arial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ADF"/>
                  <w:lang w:eastAsia="ja-JP"/>
                </w:rPr>
                <w:t>lydmila.kopytina5555@mail.ru</w:t>
              </w:r>
            </w:hyperlink>
            <w:r w:rsidRPr="004A1479"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  <w:t xml:space="preserve">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4A1479">
        <w:tc>
          <w:tcPr>
            <w:tcW w:w="718" w:type="dxa"/>
          </w:tcPr>
          <w:p w:rsidR="00EE4621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6.05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8.05</w:t>
            </w:r>
          </w:p>
        </w:tc>
        <w:tc>
          <w:tcPr>
            <w:tcW w:w="2538" w:type="dxa"/>
          </w:tcPr>
          <w:p w:rsidR="00EE4621" w:rsidRPr="00EC1A59" w:rsidRDefault="00EE4621" w:rsidP="00EC1A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3C">
              <w:t>М.Сервантес Сааведра. «Дон Кихот».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Стр.218-220, вопросы</w:t>
            </w:r>
            <w:r w:rsidRPr="004A1479">
              <w:rPr>
                <w:rFonts w:ascii="Times New Roman" w:hAnsi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Pr="004A1479">
              <w:rPr>
                <w:b/>
                <w:lang w:eastAsia="ru-RU"/>
              </w:rPr>
              <w:t xml:space="preserve"> 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4A1479">
        <w:tc>
          <w:tcPr>
            <w:tcW w:w="71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12.05</w:t>
            </w:r>
          </w:p>
        </w:tc>
        <w:tc>
          <w:tcPr>
            <w:tcW w:w="253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F3463C">
              <w:rPr>
                <w:rFonts w:ascii="Times New Roman" w:hAnsi="Times New Roman"/>
                <w:sz w:val="24"/>
                <w:szCs w:val="24"/>
              </w:rPr>
              <w:t>Ф.Шиллер. «Перчатка»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>
              <w:rPr>
                <w:lang w:eastAsia="ru-RU"/>
              </w:rPr>
              <w:t>Стр.221-22</w:t>
            </w:r>
            <w:r w:rsidRPr="004A1479">
              <w:rPr>
                <w:lang w:eastAsia="ru-RU"/>
              </w:rPr>
              <w:t>7, вопросы 1-3 на стр.</w:t>
            </w:r>
            <w:r>
              <w:rPr>
                <w:lang w:eastAsia="ru-RU"/>
              </w:rPr>
              <w:t>227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 xml:space="preserve"> </w:t>
            </w: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4A1479">
        <w:tc>
          <w:tcPr>
            <w:tcW w:w="71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1</w:t>
            </w:r>
            <w:r>
              <w:rPr>
                <w:lang w:eastAsia="ru-RU"/>
              </w:rPr>
              <w:t>3.05-15.05</w:t>
            </w:r>
          </w:p>
        </w:tc>
        <w:tc>
          <w:tcPr>
            <w:tcW w:w="2538" w:type="dxa"/>
          </w:tcPr>
          <w:p w:rsidR="00EE4621" w:rsidRPr="00F3463C" w:rsidRDefault="00EE4621" w:rsidP="00EC1A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3C">
              <w:rPr>
                <w:rFonts w:ascii="Times New Roman" w:hAnsi="Times New Roman" w:cs="Times New Roman"/>
                <w:sz w:val="24"/>
                <w:szCs w:val="24"/>
              </w:rPr>
              <w:t>П.Мериме «Маттео Фальконе».</w:t>
            </w:r>
          </w:p>
          <w:p w:rsidR="00EE4621" w:rsidRPr="00F3463C" w:rsidRDefault="00EE4621" w:rsidP="00EC1A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Просмотреть на РЭШ.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Стр.228-246, вопросы 1- 10 на стр.244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 xml:space="preserve">Тренировочные и контрольные задания к видеоуроку </w:t>
            </w:r>
          </w:p>
        </w:tc>
      </w:tr>
      <w:tr w:rsidR="00EE4621" w:rsidRPr="004A1479" w:rsidTr="004A1479">
        <w:tc>
          <w:tcPr>
            <w:tcW w:w="718" w:type="dxa"/>
          </w:tcPr>
          <w:p w:rsidR="00EE4621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19.05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26.05</w:t>
            </w:r>
          </w:p>
        </w:tc>
        <w:tc>
          <w:tcPr>
            <w:tcW w:w="2538" w:type="dxa"/>
          </w:tcPr>
          <w:p w:rsidR="00EE4621" w:rsidRPr="00F3463C" w:rsidRDefault="00EE4621" w:rsidP="00EC1A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3C">
              <w:rPr>
                <w:rFonts w:ascii="Times New Roman" w:hAnsi="Times New Roman" w:cs="Times New Roman"/>
                <w:sz w:val="24"/>
                <w:szCs w:val="24"/>
              </w:rPr>
              <w:t>А.де Сент-Экзюпери. «Маленький принц»</w:t>
            </w:r>
          </w:p>
        </w:tc>
        <w:tc>
          <w:tcPr>
            <w:tcW w:w="1559" w:type="dxa"/>
          </w:tcPr>
          <w:p w:rsidR="00EE4621" w:rsidRPr="004A1479" w:rsidRDefault="00EE4621" w:rsidP="00EC1A5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EC1A5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</w:tc>
        <w:tc>
          <w:tcPr>
            <w:tcW w:w="2268" w:type="dxa"/>
          </w:tcPr>
          <w:p w:rsidR="00EE4621" w:rsidRPr="004A1479" w:rsidRDefault="00EE4621" w:rsidP="00EC1A5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Просмотреть на РЭШ.</w:t>
            </w:r>
          </w:p>
          <w:p w:rsidR="00EE4621" w:rsidRPr="004A1479" w:rsidRDefault="00EE4621" w:rsidP="00EC1A5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Стр.247-264,вопросы 1- 6 на стр.265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4A1479">
        <w:tc>
          <w:tcPr>
            <w:tcW w:w="71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28.05</w:t>
            </w:r>
          </w:p>
        </w:tc>
        <w:tc>
          <w:tcPr>
            <w:tcW w:w="2538" w:type="dxa"/>
          </w:tcPr>
          <w:p w:rsidR="00EE4621" w:rsidRPr="00F3463C" w:rsidRDefault="00EE4621" w:rsidP="00EC1A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</w:tbl>
    <w:p w:rsidR="00EE4621" w:rsidRDefault="00EE4621" w:rsidP="004E4DCE">
      <w:pPr>
        <w:rPr>
          <w:b/>
        </w:rPr>
      </w:pPr>
    </w:p>
    <w:p w:rsidR="00EE4621" w:rsidRDefault="00EE4621" w:rsidP="004E4DCE">
      <w:pPr>
        <w:rPr>
          <w:b/>
        </w:rPr>
      </w:pPr>
    </w:p>
    <w:p w:rsidR="00EE4621" w:rsidRDefault="00EE4621" w:rsidP="004E4DCE">
      <w:pPr>
        <w:rPr>
          <w:b/>
        </w:rPr>
      </w:pPr>
    </w:p>
    <w:p w:rsidR="00EE4621" w:rsidRDefault="00EE4621" w:rsidP="004E4DCE">
      <w:pPr>
        <w:rPr>
          <w:b/>
        </w:rPr>
      </w:pPr>
    </w:p>
    <w:p w:rsidR="00EE4621" w:rsidRPr="00D86F6E" w:rsidRDefault="00EE4621" w:rsidP="004E4DCE">
      <w:pPr>
        <w:rPr>
          <w:b/>
        </w:rPr>
      </w:pPr>
      <w:r w:rsidRPr="00D86F6E">
        <w:rPr>
          <w:b/>
        </w:rPr>
        <w:t>Рабочий лист дистанцио</w:t>
      </w:r>
      <w:r>
        <w:rPr>
          <w:b/>
        </w:rPr>
        <w:t>нного обучения по литературе в 9</w:t>
      </w:r>
      <w:r w:rsidRPr="00D86F6E">
        <w:rPr>
          <w:b/>
        </w:rPr>
        <w:t>«Е» классе</w:t>
      </w:r>
    </w:p>
    <w:p w:rsidR="00EE4621" w:rsidRPr="00197CAD" w:rsidRDefault="00EE4621" w:rsidP="004E4DCE">
      <w:pPr>
        <w:rPr>
          <w:b/>
        </w:rPr>
      </w:pPr>
      <w:r>
        <w:rPr>
          <w:b/>
        </w:rPr>
        <w:t>с 6  мая по 22 мая</w:t>
      </w:r>
      <w:r w:rsidRPr="00D86F6E">
        <w:rPr>
          <w:b/>
        </w:rPr>
        <w:t xml:space="preserve"> 2020 года</w:t>
      </w: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4"/>
        <w:gridCol w:w="2538"/>
        <w:gridCol w:w="1559"/>
        <w:gridCol w:w="2268"/>
        <w:gridCol w:w="2262"/>
      </w:tblGrid>
      <w:tr w:rsidR="00EE4621" w:rsidRPr="004A1479" w:rsidTr="00ED1822">
        <w:tc>
          <w:tcPr>
            <w:tcW w:w="9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Дата</w:t>
            </w:r>
          </w:p>
        </w:tc>
        <w:tc>
          <w:tcPr>
            <w:tcW w:w="253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Алгоритм выполнения задания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lang w:eastAsia="ru-RU"/>
              </w:rPr>
              <w:t xml:space="preserve">Обратная связь </w:t>
            </w: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 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WhatsAp</w:t>
            </w:r>
            <w:r w:rsidRPr="004A1479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>Электронная почта:</w:t>
            </w:r>
          </w:p>
          <w:p w:rsidR="00EE4621" w:rsidRPr="004A1479" w:rsidRDefault="00EE4621" w:rsidP="004A1479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</w:pPr>
            <w:hyperlink r:id="rId8" w:history="1">
              <w:r w:rsidRPr="004A1479">
                <w:rPr>
                  <w:rFonts w:ascii="Arial" w:eastAsia="MS Mincho" w:hAnsi="Arial" w:cs="Arial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ADF"/>
                  <w:lang w:eastAsia="ja-JP"/>
                </w:rPr>
                <w:t>lydmila.kopytina5555@mail.ru</w:t>
              </w:r>
            </w:hyperlink>
            <w:r w:rsidRPr="004A1479">
              <w:rPr>
                <w:rFonts w:ascii="Arial" w:eastAsia="MS Mincho" w:hAnsi="Arial" w:cs="Arial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  <w:t xml:space="preserve">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ED1822">
        <w:tc>
          <w:tcPr>
            <w:tcW w:w="9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6.05</w:t>
            </w:r>
          </w:p>
        </w:tc>
        <w:tc>
          <w:tcPr>
            <w:tcW w:w="2538" w:type="dxa"/>
          </w:tcPr>
          <w:p w:rsidR="00EE4621" w:rsidRPr="004A1479" w:rsidRDefault="00EE4621" w:rsidP="00ED1822">
            <w:pPr>
              <w:spacing w:after="200" w:line="276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7F6620">
              <w:rPr>
                <w:rStyle w:val="c1"/>
                <w:bCs/>
                <w:color w:val="000000"/>
              </w:rPr>
              <w:t>Песни  и  романсы на стихи  поэтов XIX—XX веков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268" w:type="dxa"/>
          </w:tcPr>
          <w:p w:rsidR="00EE4621" w:rsidRPr="004A1479" w:rsidRDefault="00EE4621" w:rsidP="006C7129">
            <w:pPr>
              <w:spacing w:after="200" w:line="276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>Стр.290-311,</w:t>
            </w:r>
            <w:r w:rsidRPr="004A147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, вопросы на стр.306</w:t>
            </w:r>
            <w:r w:rsidRPr="004A1479">
              <w:rPr>
                <w:lang w:eastAsia="ru-RU"/>
              </w:rPr>
              <w:t>.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lang w:eastAsia="ru-RU"/>
              </w:rPr>
              <w:t>Выучить стихотворение наизусть( по выбору</w:t>
            </w:r>
            <w:r>
              <w:rPr>
                <w:lang w:eastAsia="ru-RU"/>
              </w:rPr>
              <w:t>)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ED1822">
        <w:tc>
          <w:tcPr>
            <w:tcW w:w="9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12.05-19.05</w:t>
            </w:r>
          </w:p>
        </w:tc>
        <w:tc>
          <w:tcPr>
            <w:tcW w:w="253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7F6620">
              <w:rPr>
                <w:rStyle w:val="c11"/>
                <w:bCs/>
              </w:rPr>
              <w:t>Гай Валерий Катулл.</w:t>
            </w:r>
            <w:r w:rsidRPr="007F6620">
              <w:rPr>
                <w:rStyle w:val="c11"/>
              </w:rPr>
              <w:t xml:space="preserve">  </w:t>
            </w:r>
            <w:r w:rsidRPr="007F6620">
              <w:rPr>
                <w:bCs/>
                <w:i/>
                <w:iCs/>
                <w:color w:val="000000"/>
              </w:rPr>
              <w:t>«Нет, ни одна средь женщин...», «Нет, не надейся приязнь заслужить...».</w:t>
            </w:r>
            <w:r w:rsidRPr="007F6620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Стр.312-318, вопросы на стр.318</w:t>
            </w:r>
            <w:r w:rsidRPr="004A1479">
              <w:rPr>
                <w:lang w:eastAsia="ru-RU"/>
              </w:rPr>
              <w:t>.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 xml:space="preserve"> </w:t>
            </w: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ED1822">
        <w:tc>
          <w:tcPr>
            <w:tcW w:w="9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20.05</w:t>
            </w:r>
          </w:p>
        </w:tc>
        <w:tc>
          <w:tcPr>
            <w:tcW w:w="253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7F6620">
              <w:rPr>
                <w:rStyle w:val="c11"/>
                <w:bCs/>
              </w:rPr>
              <w:t xml:space="preserve">Данте Алигьери.  </w:t>
            </w:r>
            <w:r w:rsidRPr="007F6620">
              <w:rPr>
                <w:rStyle w:val="c11"/>
              </w:rPr>
              <w:t>Слово о поэте.</w:t>
            </w:r>
            <w:r w:rsidRPr="007F6620">
              <w:rPr>
                <w:bCs/>
                <w:i/>
                <w:iCs/>
                <w:color w:val="000000"/>
              </w:rPr>
              <w:t>«Божественная комедия»</w:t>
            </w:r>
            <w:r w:rsidRPr="007F6620">
              <w:rPr>
                <w:i/>
                <w:iCs/>
                <w:color w:val="000000"/>
              </w:rPr>
              <w:t> </w:t>
            </w:r>
            <w:r w:rsidRPr="007F6620">
              <w:rPr>
                <w:rStyle w:val="c11"/>
              </w:rPr>
              <w:t xml:space="preserve">(фрагменты). 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Просмотреть на РЭШ.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Стр.319-335</w:t>
            </w:r>
            <w:r w:rsidRPr="004A1479">
              <w:rPr>
                <w:lang w:eastAsia="ru-RU"/>
              </w:rPr>
              <w:t xml:space="preserve">,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вопросы  на стр.3</w:t>
            </w:r>
            <w:r w:rsidRPr="004A1479">
              <w:rPr>
                <w:lang w:eastAsia="ru-RU"/>
              </w:rPr>
              <w:t xml:space="preserve">35. 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 xml:space="preserve">Тренировочные и контрольные задания к видеоуроку </w:t>
            </w:r>
          </w:p>
        </w:tc>
      </w:tr>
      <w:tr w:rsidR="00EE4621" w:rsidRPr="004A1479" w:rsidTr="00ED1822">
        <w:tc>
          <w:tcPr>
            <w:tcW w:w="9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21.05</w:t>
            </w:r>
          </w:p>
        </w:tc>
        <w:tc>
          <w:tcPr>
            <w:tcW w:w="2538" w:type="dxa"/>
          </w:tcPr>
          <w:p w:rsidR="00EE4621" w:rsidRPr="004A1479" w:rsidRDefault="00EE4621" w:rsidP="004A1479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7F6620">
              <w:rPr>
                <w:rStyle w:val="c11"/>
                <w:bCs/>
              </w:rPr>
              <w:t xml:space="preserve">Уильям Шекспир. </w:t>
            </w:r>
            <w:r w:rsidRPr="007F6620">
              <w:rPr>
                <w:rStyle w:val="c11"/>
              </w:rPr>
              <w:t>«Гамлет».</w:t>
            </w:r>
          </w:p>
        </w:tc>
        <w:tc>
          <w:tcPr>
            <w:tcW w:w="155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</w:p>
        </w:tc>
        <w:tc>
          <w:tcPr>
            <w:tcW w:w="226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Просмотреть на РЭШ.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Стр.336-344</w:t>
            </w:r>
            <w:r w:rsidRPr="004A1479">
              <w:rPr>
                <w:lang w:eastAsia="ru-RU"/>
              </w:rPr>
              <w:t xml:space="preserve">,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вопросы  на стр.344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ED1822">
        <w:tc>
          <w:tcPr>
            <w:tcW w:w="9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22.05</w:t>
            </w:r>
          </w:p>
        </w:tc>
        <w:tc>
          <w:tcPr>
            <w:tcW w:w="2538" w:type="dxa"/>
          </w:tcPr>
          <w:p w:rsidR="00EE4621" w:rsidRPr="007F6620" w:rsidRDefault="00EE4621" w:rsidP="006C7129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 w:rsidRPr="007F6620">
              <w:rPr>
                <w:rStyle w:val="c11"/>
                <w:bCs/>
              </w:rPr>
              <w:t xml:space="preserve">Иоганн Вольфганг Гете </w:t>
            </w:r>
            <w:r w:rsidRPr="007F6620">
              <w:rPr>
                <w:bCs/>
                <w:i/>
                <w:iCs/>
                <w:color w:val="000000"/>
              </w:rPr>
              <w:t>«Фауст»</w:t>
            </w:r>
            <w:r w:rsidRPr="007F6620">
              <w:rPr>
                <w:i/>
                <w:iCs/>
                <w:color w:val="000000"/>
              </w:rPr>
              <w:t> </w:t>
            </w:r>
            <w:r w:rsidRPr="007F6620">
              <w:rPr>
                <w:rStyle w:val="c11"/>
              </w:rPr>
              <w:t xml:space="preserve"> </w:t>
            </w:r>
          </w:p>
          <w:p w:rsidR="00EE4621" w:rsidRPr="007F6620" w:rsidRDefault="00EE4621" w:rsidP="004A1479">
            <w:pPr>
              <w:spacing w:after="200" w:line="276" w:lineRule="auto"/>
              <w:rPr>
                <w:rStyle w:val="c11"/>
                <w:bCs/>
              </w:rPr>
            </w:pPr>
            <w:r>
              <w:rPr>
                <w:rStyle w:val="c11"/>
                <w:bCs/>
              </w:rPr>
              <w:t>Контрольная работа</w:t>
            </w:r>
          </w:p>
        </w:tc>
        <w:tc>
          <w:tcPr>
            <w:tcW w:w="1559" w:type="dxa"/>
          </w:tcPr>
          <w:p w:rsidR="00EE4621" w:rsidRPr="004A1479" w:rsidRDefault="00EE4621" w:rsidP="006C712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6C712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</w:tc>
        <w:tc>
          <w:tcPr>
            <w:tcW w:w="2268" w:type="dxa"/>
          </w:tcPr>
          <w:p w:rsidR="00EE4621" w:rsidRPr="004A1479" w:rsidRDefault="00EE4621" w:rsidP="006C712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Просмотреть на РЭШ.</w:t>
            </w:r>
          </w:p>
          <w:p w:rsidR="00EE4621" w:rsidRPr="004A1479" w:rsidRDefault="00EE4621" w:rsidP="006C712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Стр.345-359</w:t>
            </w:r>
            <w:r w:rsidRPr="004A1479">
              <w:rPr>
                <w:lang w:eastAsia="ru-RU"/>
              </w:rPr>
              <w:t xml:space="preserve">, </w:t>
            </w:r>
          </w:p>
          <w:p w:rsidR="00EE4621" w:rsidRPr="004A1479" w:rsidRDefault="00EE4621" w:rsidP="006C712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вопросы  на стр.</w:t>
            </w:r>
            <w:r>
              <w:rPr>
                <w:lang w:eastAsia="ru-RU"/>
              </w:rPr>
              <w:t>359</w:t>
            </w:r>
          </w:p>
        </w:tc>
        <w:tc>
          <w:tcPr>
            <w:tcW w:w="2262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</w:tbl>
    <w:p w:rsidR="00EE4621" w:rsidRDefault="00EE4621" w:rsidP="004E4DCE"/>
    <w:p w:rsidR="00EE4621" w:rsidRDefault="00EE4621" w:rsidP="00952F78">
      <w:pPr>
        <w:spacing w:after="200" w:line="276" w:lineRule="auto"/>
        <w:rPr>
          <w:b/>
          <w:lang w:eastAsia="ru-RU"/>
        </w:rPr>
      </w:pPr>
    </w:p>
    <w:p w:rsidR="00EE4621" w:rsidRDefault="00EE4621" w:rsidP="00952F78">
      <w:pPr>
        <w:spacing w:after="200" w:line="276" w:lineRule="auto"/>
        <w:rPr>
          <w:b/>
          <w:lang w:eastAsia="ru-RU"/>
        </w:rPr>
      </w:pPr>
      <w:r w:rsidRPr="008B29BF">
        <w:rPr>
          <w:b/>
          <w:lang w:eastAsia="ru-RU"/>
        </w:rPr>
        <w:t>Рабочий лист дистанционного обучения по русскому языку в 6«Е» классе</w:t>
      </w:r>
      <w:r w:rsidRPr="00952F78">
        <w:rPr>
          <w:b/>
          <w:lang w:eastAsia="ru-RU"/>
        </w:rPr>
        <w:t xml:space="preserve"> </w:t>
      </w:r>
    </w:p>
    <w:p w:rsidR="00EE4621" w:rsidRPr="00197CAD" w:rsidRDefault="00EE4621" w:rsidP="008B29BF">
      <w:pPr>
        <w:spacing w:after="200" w:line="276" w:lineRule="auto"/>
        <w:rPr>
          <w:b/>
          <w:lang w:eastAsia="ru-RU"/>
        </w:rPr>
      </w:pPr>
      <w:r>
        <w:rPr>
          <w:b/>
          <w:lang w:eastAsia="ru-RU"/>
        </w:rPr>
        <w:t>с 6 мая по 28 мая</w:t>
      </w:r>
      <w:r w:rsidRPr="00510E3E">
        <w:rPr>
          <w:b/>
          <w:lang w:eastAsia="ru-RU"/>
        </w:rPr>
        <w:t xml:space="preserve"> 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4"/>
        <w:gridCol w:w="1843"/>
        <w:gridCol w:w="1651"/>
        <w:gridCol w:w="3060"/>
        <w:gridCol w:w="2263"/>
      </w:tblGrid>
      <w:tr w:rsidR="00EE4621" w:rsidRPr="004A1479" w:rsidTr="00D63F4F">
        <w:trPr>
          <w:trHeight w:val="2655"/>
        </w:trPr>
        <w:tc>
          <w:tcPr>
            <w:tcW w:w="7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Тема урока</w:t>
            </w:r>
          </w:p>
        </w:tc>
        <w:tc>
          <w:tcPr>
            <w:tcW w:w="1651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3060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Алгоритм выполнения задания</w:t>
            </w:r>
          </w:p>
        </w:tc>
        <w:tc>
          <w:tcPr>
            <w:tcW w:w="2263" w:type="dxa"/>
          </w:tcPr>
          <w:p w:rsidR="00EE4621" w:rsidRPr="004A1479" w:rsidRDefault="00EE4621" w:rsidP="004A147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b/>
                <w:lang w:eastAsia="ru-RU"/>
              </w:rPr>
              <w:t xml:space="preserve">Обратная связь 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b/>
                <w:lang w:eastAsia="ru-RU"/>
              </w:rPr>
              <w:t>Д.З представить  любым удобным для вас способом</w:t>
            </w:r>
            <w:r w:rsidRPr="004A1479">
              <w:rPr>
                <w:b/>
                <w:i/>
                <w:lang w:eastAsia="ru-RU"/>
              </w:rPr>
              <w:t xml:space="preserve">:   </w:t>
            </w:r>
            <w:r w:rsidRPr="004A1479">
              <w:rPr>
                <w:b/>
                <w:i/>
                <w:lang w:val="en-US" w:eastAsia="ru-RU"/>
              </w:rPr>
              <w:t>WhatsAp</w:t>
            </w:r>
            <w:r w:rsidRPr="004A1479">
              <w:rPr>
                <w:b/>
                <w:i/>
                <w:lang w:eastAsia="ru-RU"/>
              </w:rPr>
              <w:t>p</w:t>
            </w:r>
            <w:r w:rsidRPr="004A1479">
              <w:rPr>
                <w:b/>
                <w:lang w:eastAsia="ru-RU"/>
              </w:rPr>
              <w:t>,Электронная почта:</w:t>
            </w:r>
            <w:hyperlink r:id="rId9" w:history="1">
              <w:r w:rsidRPr="004A1479">
                <w:rPr>
                  <w:b/>
                  <w:bCs/>
                  <w:color w:val="0563C1"/>
                  <w:u w:val="single"/>
                  <w:lang w:eastAsia="ru-RU"/>
                </w:rPr>
                <w:t>lydmila.kopytina5555@mail.ru</w:t>
              </w:r>
            </w:hyperlink>
            <w:r w:rsidRPr="004A1479">
              <w:rPr>
                <w:b/>
                <w:bCs/>
                <w:lang w:eastAsia="ru-RU"/>
              </w:rPr>
              <w:t xml:space="preserve">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A139F0">
        <w:trPr>
          <w:trHeight w:val="1769"/>
        </w:trPr>
        <w:tc>
          <w:tcPr>
            <w:tcW w:w="7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6.05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F8798D">
              <w:rPr>
                <w:b/>
                <w:szCs w:val="24"/>
              </w:rPr>
              <w:t>Разноспрягаемые глаголы</w:t>
            </w:r>
          </w:p>
        </w:tc>
        <w:tc>
          <w:tcPr>
            <w:tcW w:w="1651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3060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Учебник.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§89, упр.527</w:t>
            </w:r>
          </w:p>
        </w:tc>
        <w:tc>
          <w:tcPr>
            <w:tcW w:w="2263" w:type="dxa"/>
          </w:tcPr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lang w:eastAsia="ru-RU"/>
              </w:rPr>
              <w:t xml:space="preserve">Тренировочные и контрольные задания к видеоуроку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A139F0">
        <w:tc>
          <w:tcPr>
            <w:tcW w:w="7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8.05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F8798D">
              <w:rPr>
                <w:b/>
                <w:szCs w:val="24"/>
              </w:rPr>
              <w:t>Глаголы переходные и непереходные</w:t>
            </w:r>
          </w:p>
        </w:tc>
        <w:tc>
          <w:tcPr>
            <w:tcW w:w="1651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resh.edu.ru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3060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 xml:space="preserve">Просмотреть на РЭШ видеоурок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Учебник.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 §90,упр.535</w:t>
            </w:r>
          </w:p>
        </w:tc>
        <w:tc>
          <w:tcPr>
            <w:tcW w:w="2263" w:type="dxa"/>
          </w:tcPr>
          <w:p w:rsidR="00EE4621" w:rsidRPr="004A1479" w:rsidRDefault="00EE4621" w:rsidP="00952F78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lang w:eastAsia="ru-RU"/>
              </w:rPr>
              <w:t xml:space="preserve"> Тренировочные и контрольные задания к видеоуроку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A139F0">
        <w:tc>
          <w:tcPr>
            <w:tcW w:w="75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12.05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F8798D">
              <w:rPr>
                <w:b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651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3060" w:type="dxa"/>
          </w:tcPr>
          <w:p w:rsidR="00EE4621" w:rsidRPr="004A1479" w:rsidRDefault="00EE4621" w:rsidP="004A1479">
            <w:pPr>
              <w:spacing w:after="200" w:line="276" w:lineRule="auto"/>
              <w:rPr>
                <w:sz w:val="24"/>
                <w:lang w:eastAsia="ru-RU"/>
              </w:rPr>
            </w:pPr>
          </w:p>
          <w:p w:rsidR="00EE4621" w:rsidRPr="00952F78" w:rsidRDefault="00EE4621" w:rsidP="004A1479">
            <w:pPr>
              <w:spacing w:after="200" w:line="276" w:lineRule="auto"/>
              <w:rPr>
                <w:sz w:val="24"/>
                <w:lang w:eastAsia="ru-RU"/>
              </w:rPr>
            </w:pPr>
            <w:r w:rsidRPr="004A1479">
              <w:rPr>
                <w:sz w:val="24"/>
                <w:lang w:eastAsia="ru-RU"/>
              </w:rPr>
              <w:t>Просмотреть на РЭШ.</w:t>
            </w:r>
          </w:p>
          <w:p w:rsidR="00EE4621" w:rsidRPr="004A1479" w:rsidRDefault="00EE4621" w:rsidP="004A1479">
            <w:pPr>
              <w:spacing w:after="200" w:line="276" w:lineRule="auto"/>
              <w:rPr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§90,упр.539</w:t>
            </w:r>
          </w:p>
        </w:tc>
        <w:tc>
          <w:tcPr>
            <w:tcW w:w="2263" w:type="dxa"/>
          </w:tcPr>
          <w:p w:rsidR="00EE4621" w:rsidRPr="004A1479" w:rsidRDefault="00EE4621" w:rsidP="00952F78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lang w:eastAsia="ru-RU"/>
              </w:rPr>
              <w:t xml:space="preserve">Тренировочные и контрольные задания к видеоуроку 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</w:p>
        </w:tc>
      </w:tr>
      <w:tr w:rsidR="00EE4621" w:rsidRPr="004A1479" w:rsidTr="00A139F0">
        <w:tc>
          <w:tcPr>
            <w:tcW w:w="754" w:type="dxa"/>
          </w:tcPr>
          <w:p w:rsidR="00EE4621" w:rsidRPr="008B29BF" w:rsidRDefault="00EE4621" w:rsidP="004A1479">
            <w:pPr>
              <w:spacing w:after="0" w:line="240" w:lineRule="auto"/>
            </w:pPr>
            <w:r>
              <w:t>14.05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8798D">
              <w:rPr>
                <w:b/>
                <w:szCs w:val="24"/>
              </w:rPr>
              <w:t>Условное наклонение</w:t>
            </w:r>
          </w:p>
        </w:tc>
        <w:tc>
          <w:tcPr>
            <w:tcW w:w="1651" w:type="dxa"/>
          </w:tcPr>
          <w:p w:rsidR="00EE4621" w:rsidRPr="008B29BF" w:rsidRDefault="00EE4621" w:rsidP="004A1479">
            <w:pPr>
              <w:spacing w:after="0" w:line="240" w:lineRule="auto"/>
            </w:pPr>
            <w:r w:rsidRPr="008B29BF">
              <w:t>Российская электронная школа (РЭШ)</w:t>
            </w:r>
          </w:p>
          <w:p w:rsidR="00EE4621" w:rsidRPr="008B29BF" w:rsidRDefault="00EE4621" w:rsidP="004A1479">
            <w:pPr>
              <w:spacing w:after="0" w:line="240" w:lineRule="auto"/>
            </w:pPr>
            <w:r w:rsidRPr="004A1479">
              <w:rPr>
                <w:lang w:val="en-US"/>
              </w:rPr>
              <w:t>resh</w:t>
            </w:r>
            <w:r w:rsidRPr="008B29BF">
              <w:t>.</w:t>
            </w:r>
            <w:r w:rsidRPr="004A1479">
              <w:rPr>
                <w:lang w:val="en-US"/>
              </w:rPr>
              <w:t>edu</w:t>
            </w:r>
            <w:r w:rsidRPr="008B29BF">
              <w:t>.</w:t>
            </w:r>
            <w:r w:rsidRPr="004A1479">
              <w:rPr>
                <w:lang w:val="en-US"/>
              </w:rPr>
              <w:t>ru</w:t>
            </w:r>
          </w:p>
        </w:tc>
        <w:tc>
          <w:tcPr>
            <w:tcW w:w="3060" w:type="dxa"/>
          </w:tcPr>
          <w:p w:rsidR="00EE4621" w:rsidRPr="008B29BF" w:rsidRDefault="00EE4621" w:rsidP="004A1479">
            <w:pPr>
              <w:spacing w:after="0" w:line="240" w:lineRule="auto"/>
            </w:pPr>
            <w:r w:rsidRPr="008B29BF">
              <w:t>Просмотреть на РЭШ.</w:t>
            </w:r>
          </w:p>
          <w:p w:rsidR="00EE4621" w:rsidRPr="008B29BF" w:rsidRDefault="00EE4621" w:rsidP="004A1479">
            <w:pPr>
              <w:spacing w:after="0" w:line="240" w:lineRule="auto"/>
            </w:pPr>
            <w:r>
              <w:rPr>
                <w:b/>
              </w:rPr>
              <w:t> §92</w:t>
            </w:r>
            <w:r w:rsidRPr="004A1479">
              <w:rPr>
                <w:b/>
              </w:rPr>
              <w:t>,упр.5</w:t>
            </w:r>
            <w:r>
              <w:rPr>
                <w:b/>
              </w:rPr>
              <w:t>43</w:t>
            </w:r>
          </w:p>
        </w:tc>
        <w:tc>
          <w:tcPr>
            <w:tcW w:w="2263" w:type="dxa"/>
          </w:tcPr>
          <w:p w:rsidR="00EE4621" w:rsidRPr="008B29BF" w:rsidRDefault="00EE4621" w:rsidP="004A1479">
            <w:pPr>
              <w:spacing w:after="0" w:line="240" w:lineRule="auto"/>
            </w:pPr>
            <w:r w:rsidRPr="008B29BF">
              <w:t>Тренировочные и контрольные задания к видеоуроку</w:t>
            </w:r>
          </w:p>
        </w:tc>
      </w:tr>
      <w:tr w:rsidR="00EE4621" w:rsidRPr="004A1479" w:rsidTr="00A139F0">
        <w:tc>
          <w:tcPr>
            <w:tcW w:w="754" w:type="dxa"/>
          </w:tcPr>
          <w:p w:rsidR="00EE4621" w:rsidRPr="008B29BF" w:rsidRDefault="00EE4621" w:rsidP="00A139F0">
            <w:pPr>
              <w:spacing w:after="0" w:line="240" w:lineRule="auto"/>
            </w:pPr>
            <w:r>
              <w:t>15.05-18.05</w:t>
            </w:r>
          </w:p>
        </w:tc>
        <w:tc>
          <w:tcPr>
            <w:tcW w:w="1843" w:type="dxa"/>
          </w:tcPr>
          <w:p w:rsidR="00EE4621" w:rsidRPr="004A1479" w:rsidRDefault="00EE4621" w:rsidP="004A1479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F8798D">
              <w:rPr>
                <w:b/>
                <w:szCs w:val="24"/>
              </w:rPr>
              <w:t>Повелительное наклонение</w:t>
            </w:r>
            <w:r>
              <w:rPr>
                <w:b/>
                <w:szCs w:val="24"/>
              </w:rPr>
              <w:t>.</w:t>
            </w:r>
            <w:r w:rsidRPr="00F8798D">
              <w:rPr>
                <w:b/>
                <w:szCs w:val="24"/>
              </w:rPr>
              <w:t xml:space="preserve"> Употребление наклонений.</w:t>
            </w:r>
          </w:p>
        </w:tc>
        <w:tc>
          <w:tcPr>
            <w:tcW w:w="1651" w:type="dxa"/>
          </w:tcPr>
          <w:p w:rsidR="00EE4621" w:rsidRPr="008B29BF" w:rsidRDefault="00EE4621" w:rsidP="004A1479">
            <w:pPr>
              <w:spacing w:after="0" w:line="240" w:lineRule="auto"/>
            </w:pPr>
            <w:r w:rsidRPr="008B29BF">
              <w:t>Российская электронная школа (РЭШ)</w:t>
            </w:r>
          </w:p>
          <w:p w:rsidR="00EE4621" w:rsidRPr="008B29BF" w:rsidRDefault="00EE4621" w:rsidP="004A1479">
            <w:pPr>
              <w:spacing w:after="0" w:line="240" w:lineRule="auto"/>
            </w:pPr>
            <w:r w:rsidRPr="004A1479">
              <w:rPr>
                <w:lang w:val="en-US"/>
              </w:rPr>
              <w:t>resh</w:t>
            </w:r>
            <w:r w:rsidRPr="008B29BF">
              <w:t>.</w:t>
            </w:r>
            <w:r w:rsidRPr="004A1479">
              <w:rPr>
                <w:lang w:val="en-US"/>
              </w:rPr>
              <w:t>edu</w:t>
            </w:r>
            <w:r w:rsidRPr="008B29BF">
              <w:t>.</w:t>
            </w:r>
            <w:r w:rsidRPr="004A1479">
              <w:rPr>
                <w:lang w:val="en-US"/>
              </w:rPr>
              <w:t>ru</w:t>
            </w:r>
          </w:p>
        </w:tc>
        <w:tc>
          <w:tcPr>
            <w:tcW w:w="3060" w:type="dxa"/>
          </w:tcPr>
          <w:p w:rsidR="00EE4621" w:rsidRPr="00952F78" w:rsidRDefault="00EE4621" w:rsidP="00D63F4F">
            <w:pPr>
              <w:spacing w:after="200" w:line="276" w:lineRule="auto"/>
              <w:rPr>
                <w:sz w:val="24"/>
                <w:lang w:eastAsia="ru-RU"/>
              </w:rPr>
            </w:pPr>
            <w:r w:rsidRPr="004A1479">
              <w:rPr>
                <w:sz w:val="24"/>
                <w:lang w:eastAsia="ru-RU"/>
              </w:rPr>
              <w:t>Просмотреть на РЭШ.</w:t>
            </w:r>
          </w:p>
          <w:p w:rsidR="00EE4621" w:rsidRPr="008B29BF" w:rsidRDefault="00EE4621" w:rsidP="004A1479">
            <w:pPr>
              <w:spacing w:after="0" w:line="240" w:lineRule="auto"/>
            </w:pPr>
            <w:r>
              <w:rPr>
                <w:b/>
              </w:rPr>
              <w:t> §93</w:t>
            </w:r>
            <w:r w:rsidRPr="004A1479">
              <w:rPr>
                <w:b/>
              </w:rPr>
              <w:t>,</w:t>
            </w:r>
            <w:r>
              <w:rPr>
                <w:b/>
              </w:rPr>
              <w:t>94,</w:t>
            </w:r>
            <w:r w:rsidRPr="004A1479">
              <w:rPr>
                <w:b/>
              </w:rPr>
              <w:t>упр.5</w:t>
            </w:r>
            <w:r>
              <w:rPr>
                <w:b/>
              </w:rPr>
              <w:t>53,555,558</w:t>
            </w:r>
          </w:p>
        </w:tc>
        <w:tc>
          <w:tcPr>
            <w:tcW w:w="2263" w:type="dxa"/>
          </w:tcPr>
          <w:p w:rsidR="00EE4621" w:rsidRPr="008B29BF" w:rsidRDefault="00EE4621" w:rsidP="004A1479">
            <w:pPr>
              <w:spacing w:after="0" w:line="240" w:lineRule="auto"/>
            </w:pPr>
            <w:r w:rsidRPr="008B29BF">
              <w:t>Тренировочные и контрольные задания к видеоуроку</w:t>
            </w:r>
          </w:p>
        </w:tc>
      </w:tr>
      <w:tr w:rsidR="00EE4621" w:rsidRPr="004A1479" w:rsidTr="00A139F0">
        <w:tc>
          <w:tcPr>
            <w:tcW w:w="754" w:type="dxa"/>
          </w:tcPr>
          <w:p w:rsidR="00EE4621" w:rsidRDefault="00EE4621" w:rsidP="00A139F0">
            <w:pPr>
              <w:spacing w:after="0" w:line="240" w:lineRule="auto"/>
            </w:pPr>
            <w:r>
              <w:t>19.05-21.05</w:t>
            </w:r>
          </w:p>
        </w:tc>
        <w:tc>
          <w:tcPr>
            <w:tcW w:w="1843" w:type="dxa"/>
          </w:tcPr>
          <w:p w:rsidR="00EE4621" w:rsidRPr="00F8798D" w:rsidRDefault="00EE4621" w:rsidP="004A1479">
            <w:pPr>
              <w:spacing w:after="0" w:line="240" w:lineRule="auto"/>
              <w:rPr>
                <w:b/>
                <w:szCs w:val="24"/>
              </w:rPr>
            </w:pPr>
            <w:r w:rsidRPr="00F8798D">
              <w:rPr>
                <w:b/>
                <w:szCs w:val="24"/>
              </w:rPr>
              <w:t>Безличные глаголы. Морфологический разбор глагола</w:t>
            </w:r>
          </w:p>
        </w:tc>
        <w:tc>
          <w:tcPr>
            <w:tcW w:w="1651" w:type="dxa"/>
          </w:tcPr>
          <w:p w:rsidR="00EE4621" w:rsidRPr="008B29BF" w:rsidRDefault="00EE4621" w:rsidP="00A139F0">
            <w:pPr>
              <w:spacing w:after="0" w:line="240" w:lineRule="auto"/>
            </w:pPr>
            <w:r w:rsidRPr="008B29BF">
              <w:t>Российская электронная школа (РЭШ)</w:t>
            </w:r>
          </w:p>
          <w:p w:rsidR="00EE4621" w:rsidRPr="008B29BF" w:rsidRDefault="00EE4621" w:rsidP="00A139F0">
            <w:pPr>
              <w:spacing w:after="0" w:line="240" w:lineRule="auto"/>
            </w:pPr>
            <w:r w:rsidRPr="004A1479">
              <w:rPr>
                <w:lang w:val="en-US"/>
              </w:rPr>
              <w:t>resh</w:t>
            </w:r>
            <w:r w:rsidRPr="008B29BF">
              <w:t>.</w:t>
            </w:r>
            <w:r w:rsidRPr="004A1479">
              <w:rPr>
                <w:lang w:val="en-US"/>
              </w:rPr>
              <w:t>edu</w:t>
            </w:r>
            <w:r w:rsidRPr="008B29BF">
              <w:t>.</w:t>
            </w:r>
            <w:r w:rsidRPr="004A1479">
              <w:rPr>
                <w:lang w:val="en-US"/>
              </w:rPr>
              <w:t>ru</w:t>
            </w:r>
          </w:p>
        </w:tc>
        <w:tc>
          <w:tcPr>
            <w:tcW w:w="3060" w:type="dxa"/>
          </w:tcPr>
          <w:p w:rsidR="00EE4621" w:rsidRPr="00952F78" w:rsidRDefault="00EE4621" w:rsidP="00D63F4F">
            <w:pPr>
              <w:spacing w:after="200" w:line="276" w:lineRule="auto"/>
              <w:rPr>
                <w:sz w:val="24"/>
                <w:lang w:eastAsia="ru-RU"/>
              </w:rPr>
            </w:pPr>
            <w:r w:rsidRPr="004A1479">
              <w:rPr>
                <w:sz w:val="24"/>
                <w:lang w:eastAsia="ru-RU"/>
              </w:rPr>
              <w:t>Просмотреть на РЭШ.</w:t>
            </w:r>
          </w:p>
          <w:p w:rsidR="00EE4621" w:rsidRDefault="00EE4621" w:rsidP="004A14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§95</w:t>
            </w:r>
            <w:r w:rsidRPr="004A1479">
              <w:rPr>
                <w:b/>
              </w:rPr>
              <w:t>,</w:t>
            </w:r>
            <w:r>
              <w:rPr>
                <w:b/>
              </w:rPr>
              <w:t>96,</w:t>
            </w:r>
            <w:r w:rsidRPr="004A1479">
              <w:rPr>
                <w:b/>
              </w:rPr>
              <w:t>упр</w:t>
            </w:r>
            <w:r>
              <w:rPr>
                <w:b/>
              </w:rPr>
              <w:t>.575,576</w:t>
            </w:r>
          </w:p>
        </w:tc>
        <w:tc>
          <w:tcPr>
            <w:tcW w:w="2263" w:type="dxa"/>
          </w:tcPr>
          <w:p w:rsidR="00EE4621" w:rsidRPr="008B29BF" w:rsidRDefault="00EE4621" w:rsidP="004A1479">
            <w:pPr>
              <w:spacing w:after="0" w:line="240" w:lineRule="auto"/>
            </w:pPr>
            <w:r w:rsidRPr="008B29BF">
              <w:t>Тренировочные и контрольные задания к видеоуроку</w:t>
            </w:r>
          </w:p>
        </w:tc>
      </w:tr>
      <w:tr w:rsidR="00EE4621" w:rsidRPr="004A1479" w:rsidTr="00A139F0">
        <w:tc>
          <w:tcPr>
            <w:tcW w:w="754" w:type="dxa"/>
          </w:tcPr>
          <w:p w:rsidR="00EE4621" w:rsidRDefault="00EE4621" w:rsidP="00A139F0">
            <w:pPr>
              <w:spacing w:after="0" w:line="240" w:lineRule="auto"/>
            </w:pPr>
            <w:r>
              <w:t>22.05</w:t>
            </w:r>
          </w:p>
          <w:p w:rsidR="00EE4621" w:rsidRDefault="00EE4621" w:rsidP="00A139F0">
            <w:pPr>
              <w:spacing w:after="0" w:line="240" w:lineRule="auto"/>
            </w:pPr>
            <w:r>
              <w:t>25.05</w:t>
            </w:r>
          </w:p>
        </w:tc>
        <w:tc>
          <w:tcPr>
            <w:tcW w:w="1843" w:type="dxa"/>
          </w:tcPr>
          <w:p w:rsidR="00EE4621" w:rsidRPr="00F8798D" w:rsidRDefault="00EE4621" w:rsidP="004A1479">
            <w:pPr>
              <w:spacing w:after="0" w:line="240" w:lineRule="auto"/>
              <w:rPr>
                <w:b/>
                <w:szCs w:val="24"/>
              </w:rPr>
            </w:pPr>
            <w:r w:rsidRPr="00F8798D">
              <w:rPr>
                <w:b/>
                <w:szCs w:val="24"/>
              </w:rPr>
              <w:t>Правописание гласных в суффиксах глаголов.</w:t>
            </w:r>
          </w:p>
        </w:tc>
        <w:tc>
          <w:tcPr>
            <w:tcW w:w="1651" w:type="dxa"/>
          </w:tcPr>
          <w:p w:rsidR="00EE4621" w:rsidRPr="008B29BF" w:rsidRDefault="00EE4621" w:rsidP="00A139F0">
            <w:pPr>
              <w:spacing w:after="0" w:line="240" w:lineRule="auto"/>
            </w:pPr>
            <w:r w:rsidRPr="008B29BF">
              <w:t>Российская электронная школа (РЭШ)</w:t>
            </w:r>
          </w:p>
          <w:p w:rsidR="00EE4621" w:rsidRPr="008B29BF" w:rsidRDefault="00EE4621" w:rsidP="00A139F0">
            <w:pPr>
              <w:spacing w:after="0" w:line="240" w:lineRule="auto"/>
            </w:pPr>
            <w:r w:rsidRPr="004A1479">
              <w:rPr>
                <w:lang w:val="en-US"/>
              </w:rPr>
              <w:t>resh</w:t>
            </w:r>
            <w:r w:rsidRPr="008B29BF">
              <w:t>.</w:t>
            </w:r>
            <w:r w:rsidRPr="004A1479">
              <w:rPr>
                <w:lang w:val="en-US"/>
              </w:rPr>
              <w:t>edu</w:t>
            </w:r>
            <w:r w:rsidRPr="008B29BF">
              <w:t>.</w:t>
            </w:r>
            <w:r w:rsidRPr="004A1479">
              <w:rPr>
                <w:lang w:val="en-US"/>
              </w:rPr>
              <w:t>ru</w:t>
            </w:r>
          </w:p>
        </w:tc>
        <w:tc>
          <w:tcPr>
            <w:tcW w:w="3060" w:type="dxa"/>
          </w:tcPr>
          <w:p w:rsidR="00EE4621" w:rsidRPr="00952F78" w:rsidRDefault="00EE4621" w:rsidP="00D63F4F">
            <w:pPr>
              <w:spacing w:after="200" w:line="276" w:lineRule="auto"/>
              <w:rPr>
                <w:sz w:val="24"/>
                <w:lang w:eastAsia="ru-RU"/>
              </w:rPr>
            </w:pPr>
            <w:r w:rsidRPr="004A1479">
              <w:rPr>
                <w:sz w:val="24"/>
                <w:lang w:eastAsia="ru-RU"/>
              </w:rPr>
              <w:t>Просмотреть на РЭШ.</w:t>
            </w:r>
          </w:p>
          <w:p w:rsidR="00EE4621" w:rsidRDefault="00EE4621" w:rsidP="004A14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§98,</w:t>
            </w:r>
            <w:r w:rsidRPr="004A1479">
              <w:rPr>
                <w:b/>
              </w:rPr>
              <w:t>упр</w:t>
            </w:r>
            <w:r>
              <w:rPr>
                <w:b/>
              </w:rPr>
              <w:t>.579.580</w:t>
            </w:r>
          </w:p>
        </w:tc>
        <w:tc>
          <w:tcPr>
            <w:tcW w:w="2263" w:type="dxa"/>
          </w:tcPr>
          <w:p w:rsidR="00EE4621" w:rsidRPr="008B29BF" w:rsidRDefault="00EE4621" w:rsidP="004A1479">
            <w:pPr>
              <w:spacing w:after="0" w:line="240" w:lineRule="auto"/>
            </w:pPr>
            <w:r w:rsidRPr="008B29BF">
              <w:t>Тренировочные и контрольные задания к видеоуроку</w:t>
            </w:r>
          </w:p>
        </w:tc>
      </w:tr>
      <w:tr w:rsidR="00EE4621" w:rsidRPr="004A1479" w:rsidTr="00A139F0">
        <w:tc>
          <w:tcPr>
            <w:tcW w:w="754" w:type="dxa"/>
          </w:tcPr>
          <w:p w:rsidR="00EE4621" w:rsidRDefault="00EE4621" w:rsidP="00A139F0">
            <w:pPr>
              <w:spacing w:after="0" w:line="240" w:lineRule="auto"/>
            </w:pPr>
            <w:r>
              <w:t>26.05-28.05</w:t>
            </w:r>
          </w:p>
        </w:tc>
        <w:tc>
          <w:tcPr>
            <w:tcW w:w="1843" w:type="dxa"/>
          </w:tcPr>
          <w:p w:rsidR="00EE4621" w:rsidRDefault="00EE4621" w:rsidP="004A1479">
            <w:pPr>
              <w:spacing w:after="0" w:line="240" w:lineRule="auto"/>
              <w:rPr>
                <w:b/>
                <w:szCs w:val="24"/>
              </w:rPr>
            </w:pPr>
            <w:r w:rsidRPr="00F8798D">
              <w:rPr>
                <w:b/>
                <w:szCs w:val="24"/>
              </w:rPr>
              <w:t>Систематизация и обобщение изученного по теме «Глагол»</w:t>
            </w:r>
          </w:p>
          <w:p w:rsidR="00EE4621" w:rsidRPr="00F8798D" w:rsidRDefault="00EE4621" w:rsidP="004A1479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работа</w:t>
            </w:r>
          </w:p>
        </w:tc>
        <w:tc>
          <w:tcPr>
            <w:tcW w:w="1651" w:type="dxa"/>
          </w:tcPr>
          <w:p w:rsidR="00EE4621" w:rsidRPr="008B29BF" w:rsidRDefault="00EE4621" w:rsidP="00D63F4F">
            <w:pPr>
              <w:spacing w:after="0" w:line="240" w:lineRule="auto"/>
            </w:pPr>
            <w:r w:rsidRPr="008B29BF">
              <w:t>Российская электронная школа (РЭШ)</w:t>
            </w:r>
          </w:p>
          <w:p w:rsidR="00EE4621" w:rsidRPr="008B29BF" w:rsidRDefault="00EE4621" w:rsidP="00D63F4F">
            <w:pPr>
              <w:spacing w:after="0" w:line="240" w:lineRule="auto"/>
            </w:pPr>
            <w:r w:rsidRPr="004A1479">
              <w:rPr>
                <w:lang w:val="en-US"/>
              </w:rPr>
              <w:t>resh</w:t>
            </w:r>
            <w:r w:rsidRPr="008B29BF">
              <w:t>.</w:t>
            </w:r>
            <w:r w:rsidRPr="004A1479">
              <w:rPr>
                <w:lang w:val="en-US"/>
              </w:rPr>
              <w:t>edu</w:t>
            </w:r>
            <w:r w:rsidRPr="008B29BF">
              <w:t>.</w:t>
            </w:r>
            <w:r w:rsidRPr="004A1479">
              <w:rPr>
                <w:lang w:val="en-US"/>
              </w:rPr>
              <w:t>ru</w:t>
            </w:r>
          </w:p>
        </w:tc>
        <w:tc>
          <w:tcPr>
            <w:tcW w:w="3060" w:type="dxa"/>
          </w:tcPr>
          <w:p w:rsidR="00EE4621" w:rsidRDefault="00EE4621" w:rsidP="004A14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Повторить §88-98,</w:t>
            </w:r>
          </w:p>
          <w:p w:rsidR="00EE4621" w:rsidRDefault="00EE4621" w:rsidP="004A1479">
            <w:pPr>
              <w:spacing w:after="0" w:line="240" w:lineRule="auto"/>
              <w:rPr>
                <w:b/>
              </w:rPr>
            </w:pPr>
            <w:r w:rsidRPr="004A1479">
              <w:rPr>
                <w:b/>
              </w:rPr>
              <w:t>упр</w:t>
            </w:r>
            <w:r>
              <w:rPr>
                <w:b/>
              </w:rPr>
              <w:t>.587.589</w:t>
            </w:r>
          </w:p>
        </w:tc>
        <w:tc>
          <w:tcPr>
            <w:tcW w:w="2263" w:type="dxa"/>
          </w:tcPr>
          <w:p w:rsidR="00EE4621" w:rsidRPr="008B29BF" w:rsidRDefault="00EE4621" w:rsidP="004A1479">
            <w:pPr>
              <w:spacing w:after="0" w:line="240" w:lineRule="auto"/>
            </w:pPr>
          </w:p>
        </w:tc>
      </w:tr>
    </w:tbl>
    <w:p w:rsidR="00EE4621" w:rsidRPr="008B29BF" w:rsidRDefault="00EE4621" w:rsidP="008B29BF">
      <w:pPr>
        <w:spacing w:after="200" w:line="276" w:lineRule="auto"/>
        <w:rPr>
          <w:lang w:eastAsia="ru-RU"/>
        </w:rPr>
      </w:pPr>
    </w:p>
    <w:p w:rsidR="00EE4621" w:rsidRPr="008B29BF" w:rsidRDefault="00EE4621" w:rsidP="008B29BF">
      <w:pPr>
        <w:spacing w:after="200" w:line="276" w:lineRule="auto"/>
        <w:rPr>
          <w:b/>
          <w:lang w:eastAsia="ru-RU"/>
        </w:rPr>
      </w:pPr>
    </w:p>
    <w:p w:rsidR="00EE4621" w:rsidRPr="008B29BF" w:rsidRDefault="00EE4621" w:rsidP="008B29BF">
      <w:pPr>
        <w:spacing w:after="200" w:line="276" w:lineRule="auto"/>
        <w:rPr>
          <w:b/>
          <w:lang w:eastAsia="ru-RU"/>
        </w:rPr>
      </w:pPr>
    </w:p>
    <w:p w:rsidR="00EE4621" w:rsidRPr="008B29BF" w:rsidRDefault="00EE4621" w:rsidP="008B29BF">
      <w:pPr>
        <w:spacing w:after="200" w:line="276" w:lineRule="auto"/>
        <w:rPr>
          <w:b/>
          <w:lang w:eastAsia="ru-RU"/>
        </w:rPr>
      </w:pPr>
    </w:p>
    <w:p w:rsidR="00EE4621" w:rsidRPr="008B29BF" w:rsidRDefault="00EE4621" w:rsidP="008B29BF">
      <w:pPr>
        <w:spacing w:after="200" w:line="276" w:lineRule="auto"/>
        <w:rPr>
          <w:b/>
          <w:lang w:eastAsia="ru-RU"/>
        </w:rPr>
      </w:pPr>
    </w:p>
    <w:p w:rsidR="00EE4621" w:rsidRPr="008B29BF" w:rsidRDefault="00EE4621" w:rsidP="008B29BF">
      <w:pPr>
        <w:spacing w:after="200" w:line="276" w:lineRule="auto"/>
        <w:rPr>
          <w:b/>
          <w:lang w:eastAsia="ru-RU"/>
        </w:rPr>
      </w:pPr>
    </w:p>
    <w:p w:rsidR="00EE4621" w:rsidRPr="008B29BF" w:rsidRDefault="00EE4621" w:rsidP="008B29BF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Default="00EE4621" w:rsidP="00BD1BC1">
      <w:pPr>
        <w:spacing w:after="200" w:line="276" w:lineRule="auto"/>
        <w:rPr>
          <w:b/>
          <w:lang w:eastAsia="ru-RU"/>
        </w:rPr>
      </w:pPr>
    </w:p>
    <w:p w:rsidR="00EE4621" w:rsidRPr="00BD1BC1" w:rsidRDefault="00EE4621" w:rsidP="00BD1BC1">
      <w:pPr>
        <w:spacing w:after="200" w:line="276" w:lineRule="auto"/>
        <w:rPr>
          <w:b/>
          <w:lang w:eastAsia="ru-RU"/>
        </w:rPr>
      </w:pPr>
      <w:r w:rsidRPr="00BD1BC1">
        <w:rPr>
          <w:b/>
          <w:lang w:eastAsia="ru-RU"/>
        </w:rPr>
        <w:t>Рабочий лист дистанционного обучения по русскому языку в 7«Е» классе</w:t>
      </w:r>
    </w:p>
    <w:p w:rsidR="00EE4621" w:rsidRPr="00BD1BC1" w:rsidRDefault="00EE4621" w:rsidP="00BD1BC1">
      <w:pPr>
        <w:spacing w:after="200" w:line="276" w:lineRule="auto"/>
        <w:rPr>
          <w:b/>
          <w:lang w:eastAsia="ru-RU"/>
        </w:rPr>
      </w:pPr>
      <w:r>
        <w:rPr>
          <w:b/>
          <w:lang w:eastAsia="ru-RU"/>
        </w:rPr>
        <w:t>С 6 МАЯ по 28 МАЯ</w:t>
      </w:r>
      <w:r w:rsidRPr="00BD1BC1">
        <w:rPr>
          <w:b/>
          <w:lang w:eastAsia="ru-RU"/>
        </w:rPr>
        <w:t xml:space="preserve"> 2020 года</w:t>
      </w:r>
    </w:p>
    <w:p w:rsidR="00EE4621" w:rsidRPr="00BD1BC1" w:rsidRDefault="00EE4621" w:rsidP="00BD1BC1">
      <w:pPr>
        <w:spacing w:after="200" w:line="276" w:lineRule="auto"/>
        <w:rPr>
          <w:lang w:eastAsia="ru-RU"/>
        </w:rPr>
      </w:pPr>
    </w:p>
    <w:tbl>
      <w:tblPr>
        <w:tblW w:w="102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5"/>
        <w:gridCol w:w="1583"/>
        <w:gridCol w:w="1399"/>
        <w:gridCol w:w="2891"/>
        <w:gridCol w:w="3643"/>
      </w:tblGrid>
      <w:tr w:rsidR="00EE4621" w:rsidRPr="004A1479" w:rsidTr="004A1479">
        <w:trPr>
          <w:trHeight w:val="1441"/>
        </w:trPr>
        <w:tc>
          <w:tcPr>
            <w:tcW w:w="785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Дата</w:t>
            </w:r>
          </w:p>
        </w:tc>
        <w:tc>
          <w:tcPr>
            <w:tcW w:w="195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Тема урока</w:t>
            </w:r>
          </w:p>
        </w:tc>
        <w:tc>
          <w:tcPr>
            <w:tcW w:w="139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500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Алгоритм выполнения задания</w:t>
            </w:r>
          </w:p>
        </w:tc>
        <w:tc>
          <w:tcPr>
            <w:tcW w:w="3643" w:type="dxa"/>
          </w:tcPr>
          <w:p w:rsidR="00EE4621" w:rsidRPr="004A1479" w:rsidRDefault="00EE4621" w:rsidP="004A147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479">
              <w:rPr>
                <w:lang w:eastAsia="ru-RU"/>
              </w:rPr>
              <w:t xml:space="preserve">Обратная связь </w:t>
            </w:r>
            <w:r w:rsidRPr="004A14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479">
              <w:rPr>
                <w:b/>
                <w:i/>
                <w:lang w:eastAsia="ru-RU"/>
              </w:rPr>
              <w:t xml:space="preserve">:   </w:t>
            </w:r>
            <w:r w:rsidRPr="004A1479">
              <w:rPr>
                <w:b/>
                <w:i/>
                <w:lang w:val="en-US" w:eastAsia="ru-RU"/>
              </w:rPr>
              <w:t>WhatsAp</w:t>
            </w:r>
            <w:r w:rsidRPr="004A1479">
              <w:rPr>
                <w:b/>
                <w:i/>
                <w:lang w:eastAsia="ru-RU"/>
              </w:rPr>
              <w:t>p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b/>
                <w:lang w:eastAsia="ru-RU"/>
              </w:rPr>
              <w:t>Электронная почта:</w:t>
            </w:r>
            <w:hyperlink r:id="rId10" w:history="1">
              <w:r w:rsidRPr="004A1479">
                <w:rPr>
                  <w:b/>
                  <w:bCs/>
                  <w:color w:val="0563C1"/>
                  <w:u w:val="single"/>
                  <w:lang w:eastAsia="ru-RU"/>
                </w:rPr>
                <w:t>lydmila.kopytina5555@mail.ru</w:t>
              </w:r>
            </w:hyperlink>
            <w:r w:rsidRPr="004A1479">
              <w:rPr>
                <w:b/>
                <w:bCs/>
                <w:lang w:eastAsia="ru-RU"/>
              </w:rPr>
              <w:t xml:space="preserve">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4A1479">
        <w:tc>
          <w:tcPr>
            <w:tcW w:w="785" w:type="dxa"/>
          </w:tcPr>
          <w:p w:rsidR="00EE4621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6.05-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8.05</w:t>
            </w:r>
          </w:p>
        </w:tc>
        <w:tc>
          <w:tcPr>
            <w:tcW w:w="1958" w:type="dxa"/>
          </w:tcPr>
          <w:p w:rsidR="00EE4621" w:rsidRPr="004A1479" w:rsidRDefault="00EE4621" w:rsidP="004A1479">
            <w:pPr>
              <w:snapToGrid w:val="0"/>
              <w:spacing w:after="0" w:line="240" w:lineRule="auto"/>
              <w:rPr>
                <w:lang w:eastAsia="ru-RU"/>
              </w:rPr>
            </w:pPr>
            <w:r w:rsidRPr="00692A49">
              <w:t>Развитие речи. Сочинение</w:t>
            </w:r>
            <w:r>
              <w:t>-</w:t>
            </w:r>
            <w:r w:rsidRPr="00692A49">
              <w:t xml:space="preserve"> рассказ по данн</w:t>
            </w:r>
            <w:r>
              <w:t>ому сюжету</w:t>
            </w:r>
          </w:p>
        </w:tc>
        <w:tc>
          <w:tcPr>
            <w:tcW w:w="139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500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Учебник.</w:t>
            </w:r>
            <w:r>
              <w:rPr>
                <w:b/>
                <w:lang w:eastAsia="ru-RU"/>
              </w:rPr>
              <w:t> §72</w:t>
            </w:r>
            <w:r w:rsidRPr="004A1479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,упр.446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</w:p>
        </w:tc>
        <w:tc>
          <w:tcPr>
            <w:tcW w:w="3643" w:type="dxa"/>
          </w:tcPr>
          <w:p w:rsidR="00EE4621" w:rsidRPr="004A1479" w:rsidRDefault="00EE4621" w:rsidP="00AD6C2F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4A1479">
        <w:tc>
          <w:tcPr>
            <w:tcW w:w="785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12.05</w:t>
            </w:r>
            <w:r w:rsidRPr="004A1479">
              <w:rPr>
                <w:lang w:eastAsia="ru-RU"/>
              </w:rPr>
              <w:t>-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18.05</w:t>
            </w:r>
          </w:p>
        </w:tc>
        <w:tc>
          <w:tcPr>
            <w:tcW w:w="195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89164B">
              <w:t>Частица НИ, приставка НИ, союз НИ-НИ</w:t>
            </w:r>
          </w:p>
        </w:tc>
        <w:tc>
          <w:tcPr>
            <w:tcW w:w="139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500" w:type="dxa"/>
          </w:tcPr>
          <w:p w:rsidR="00EE4621" w:rsidRPr="004A1479" w:rsidRDefault="00EE4621" w:rsidP="004A1479">
            <w:pPr>
              <w:spacing w:after="200" w:line="276" w:lineRule="auto"/>
              <w:ind w:left="720"/>
              <w:rPr>
                <w:lang w:eastAsia="ru-RU"/>
              </w:rPr>
            </w:pPr>
            <w:r w:rsidRPr="004A1479">
              <w:rPr>
                <w:lang w:eastAsia="ru-RU"/>
              </w:rPr>
              <w:t>Просмотреть на РЭШ видеоурок</w:t>
            </w:r>
          </w:p>
          <w:p w:rsidR="00EE4621" w:rsidRPr="004A1479" w:rsidRDefault="00EE4621" w:rsidP="004A1479">
            <w:pPr>
              <w:spacing w:after="200" w:line="276" w:lineRule="auto"/>
              <w:ind w:left="720"/>
              <w:rPr>
                <w:lang w:eastAsia="ru-RU"/>
              </w:rPr>
            </w:pPr>
            <w:r>
              <w:rPr>
                <w:b/>
                <w:lang w:eastAsia="ru-RU"/>
              </w:rPr>
              <w:t> §73,упр.447</w:t>
            </w:r>
            <w:r w:rsidRPr="004A1479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448,</w:t>
            </w:r>
            <w:r w:rsidRPr="004A1479">
              <w:rPr>
                <w:b/>
                <w:lang w:eastAsia="ru-RU"/>
              </w:rPr>
              <w:t>4</w:t>
            </w:r>
            <w:r>
              <w:rPr>
                <w:b/>
                <w:lang w:eastAsia="ru-RU"/>
              </w:rPr>
              <w:t>50</w:t>
            </w:r>
          </w:p>
        </w:tc>
        <w:tc>
          <w:tcPr>
            <w:tcW w:w="364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 xml:space="preserve"> </w:t>
            </w: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4A1479">
        <w:tc>
          <w:tcPr>
            <w:tcW w:w="785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19.05</w:t>
            </w:r>
          </w:p>
        </w:tc>
        <w:tc>
          <w:tcPr>
            <w:tcW w:w="195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89164B">
              <w:t>Повторение темы «Частица»</w:t>
            </w:r>
          </w:p>
        </w:tc>
        <w:tc>
          <w:tcPr>
            <w:tcW w:w="139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2500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> §7</w:t>
            </w:r>
            <w:r>
              <w:rPr>
                <w:b/>
                <w:lang w:eastAsia="ru-RU"/>
              </w:rPr>
              <w:t>3, УПР.449</w:t>
            </w:r>
          </w:p>
        </w:tc>
        <w:tc>
          <w:tcPr>
            <w:tcW w:w="364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 xml:space="preserve">Тренировочные и контрольные задания к видеоуроку </w:t>
            </w:r>
          </w:p>
        </w:tc>
      </w:tr>
      <w:tr w:rsidR="00EE4621" w:rsidRPr="004A1479" w:rsidTr="004A1479">
        <w:tc>
          <w:tcPr>
            <w:tcW w:w="785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21.05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26.05</w:t>
            </w:r>
          </w:p>
        </w:tc>
        <w:tc>
          <w:tcPr>
            <w:tcW w:w="1958" w:type="dxa"/>
          </w:tcPr>
          <w:p w:rsidR="00EE4621" w:rsidRPr="004A1479" w:rsidRDefault="00EE4621" w:rsidP="004A14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692A49">
              <w:t>Междометие как часть речи.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692A49">
              <w:t>Дефис в междометиях. Знаки препинания при междометиях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399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</w:tc>
        <w:tc>
          <w:tcPr>
            <w:tcW w:w="2500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Просмотреть на РЭШ.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> §</w:t>
            </w:r>
            <w:r>
              <w:rPr>
                <w:b/>
                <w:lang w:eastAsia="ru-RU"/>
              </w:rPr>
              <w:t>74</w:t>
            </w:r>
            <w:r w:rsidRPr="004A1479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 xml:space="preserve"> 75,упр.460,46</w:t>
            </w:r>
            <w:r w:rsidRPr="004A1479">
              <w:rPr>
                <w:b/>
                <w:lang w:eastAsia="ru-RU"/>
              </w:rPr>
              <w:t>2</w:t>
            </w:r>
            <w:r>
              <w:rPr>
                <w:b/>
                <w:lang w:eastAsia="ru-RU"/>
              </w:rPr>
              <w:t>.463</w:t>
            </w:r>
          </w:p>
        </w:tc>
        <w:tc>
          <w:tcPr>
            <w:tcW w:w="364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</w:tbl>
    <w:p w:rsidR="00EE4621" w:rsidRDefault="00EE4621"/>
    <w:p w:rsidR="00EE4621" w:rsidRPr="007D52E2" w:rsidRDefault="00EE4621" w:rsidP="007D52E2">
      <w:pPr>
        <w:spacing w:after="200" w:line="276" w:lineRule="auto"/>
        <w:rPr>
          <w:b/>
          <w:lang w:eastAsia="ru-RU"/>
        </w:rPr>
      </w:pPr>
      <w:r w:rsidRPr="007D52E2">
        <w:rPr>
          <w:b/>
          <w:lang w:eastAsia="ru-RU"/>
        </w:rPr>
        <w:t>Рабочий лист дистанционного обучения по русскому языку в 8«Е» классе</w:t>
      </w:r>
    </w:p>
    <w:p w:rsidR="00EE4621" w:rsidRPr="007D52E2" w:rsidRDefault="00EE4621" w:rsidP="007D52E2">
      <w:pPr>
        <w:spacing w:after="200" w:line="276" w:lineRule="auto"/>
        <w:rPr>
          <w:b/>
          <w:lang w:eastAsia="ru-RU"/>
        </w:rPr>
      </w:pPr>
      <w:r>
        <w:rPr>
          <w:b/>
          <w:lang w:eastAsia="ru-RU"/>
        </w:rPr>
        <w:t>с 6 МАЯ по 28 МАЯ</w:t>
      </w:r>
      <w:r w:rsidRPr="007D52E2">
        <w:rPr>
          <w:b/>
          <w:lang w:eastAsia="ru-RU"/>
        </w:rPr>
        <w:t xml:space="preserve"> 2020 года</w:t>
      </w:r>
    </w:p>
    <w:p w:rsidR="00EE4621" w:rsidRPr="007D52E2" w:rsidRDefault="00EE4621" w:rsidP="007D52E2">
      <w:pPr>
        <w:spacing w:after="200" w:line="276" w:lineRule="auto"/>
        <w:rPr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"/>
        <w:gridCol w:w="2224"/>
        <w:gridCol w:w="1445"/>
        <w:gridCol w:w="1748"/>
        <w:gridCol w:w="3745"/>
      </w:tblGrid>
      <w:tr w:rsidR="00EE4621" w:rsidRPr="004A1479" w:rsidTr="004A1479">
        <w:tc>
          <w:tcPr>
            <w:tcW w:w="90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Дата</w:t>
            </w:r>
          </w:p>
        </w:tc>
        <w:tc>
          <w:tcPr>
            <w:tcW w:w="222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Тема урока</w:t>
            </w:r>
          </w:p>
        </w:tc>
        <w:tc>
          <w:tcPr>
            <w:tcW w:w="1445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1748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Алгоритм выполнения задания</w:t>
            </w:r>
          </w:p>
        </w:tc>
        <w:tc>
          <w:tcPr>
            <w:tcW w:w="3745" w:type="dxa"/>
          </w:tcPr>
          <w:p w:rsidR="00EE4621" w:rsidRPr="004A1479" w:rsidRDefault="00EE4621" w:rsidP="004A1479">
            <w:pPr>
              <w:spacing w:after="200" w:line="276" w:lineRule="auto"/>
              <w:rPr>
                <w:b/>
                <w:i/>
                <w:lang w:eastAsia="ru-RU"/>
              </w:rPr>
            </w:pPr>
            <w:r w:rsidRPr="004A1479">
              <w:rPr>
                <w:i/>
                <w:lang w:eastAsia="ru-RU"/>
              </w:rPr>
              <w:t xml:space="preserve">Обратная связь </w:t>
            </w:r>
            <w:r w:rsidRPr="004A1479">
              <w:rPr>
                <w:b/>
                <w:i/>
                <w:lang w:eastAsia="ru-RU"/>
              </w:rPr>
              <w:t xml:space="preserve">Д.З представить  любым удобным для вас способом:   </w:t>
            </w:r>
            <w:r w:rsidRPr="004A1479">
              <w:rPr>
                <w:b/>
                <w:i/>
                <w:lang w:val="en-US" w:eastAsia="ru-RU"/>
              </w:rPr>
              <w:t>WhatsAp</w:t>
            </w:r>
            <w:r w:rsidRPr="004A1479">
              <w:rPr>
                <w:b/>
                <w:i/>
                <w:lang w:eastAsia="ru-RU"/>
              </w:rPr>
              <w:t>p,Электронная почта:</w:t>
            </w:r>
            <w:hyperlink r:id="rId11" w:history="1">
              <w:r w:rsidRPr="004A1479">
                <w:rPr>
                  <w:b/>
                  <w:bCs/>
                  <w:i/>
                  <w:color w:val="0563C1"/>
                  <w:u w:val="single"/>
                  <w:lang w:eastAsia="ru-RU"/>
                </w:rPr>
                <w:t>lydmila.kopytina5555@mail.ru</w:t>
              </w:r>
            </w:hyperlink>
            <w:r w:rsidRPr="004A1479">
              <w:rPr>
                <w:b/>
                <w:bCs/>
                <w:i/>
                <w:lang w:eastAsia="ru-RU"/>
              </w:rPr>
              <w:t xml:space="preserve"> </w:t>
            </w:r>
          </w:p>
          <w:p w:rsidR="00EE4621" w:rsidRPr="004A1479" w:rsidRDefault="00EE4621" w:rsidP="004A1479">
            <w:pPr>
              <w:spacing w:after="200" w:line="276" w:lineRule="auto"/>
              <w:rPr>
                <w:i/>
                <w:lang w:eastAsia="ru-RU"/>
              </w:rPr>
            </w:pPr>
          </w:p>
        </w:tc>
      </w:tr>
      <w:tr w:rsidR="00EE4621" w:rsidRPr="004A1479" w:rsidTr="004A1479">
        <w:tc>
          <w:tcPr>
            <w:tcW w:w="903" w:type="dxa"/>
          </w:tcPr>
          <w:p w:rsidR="00EE4621" w:rsidRPr="00866CBD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866CBD">
              <w:rPr>
                <w:lang w:eastAsia="ru-RU"/>
              </w:rPr>
              <w:t>6</w:t>
            </w:r>
            <w:r>
              <w:rPr>
                <w:lang w:eastAsia="ru-RU"/>
              </w:rPr>
              <w:t>.</w:t>
            </w:r>
            <w:r w:rsidRPr="00866CBD">
              <w:rPr>
                <w:lang w:eastAsia="ru-RU"/>
              </w:rPr>
              <w:t xml:space="preserve"> 05-</w:t>
            </w:r>
          </w:p>
          <w:p w:rsidR="00EE4621" w:rsidRPr="00866CBD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8. 05</w:t>
            </w:r>
          </w:p>
        </w:tc>
        <w:tc>
          <w:tcPr>
            <w:tcW w:w="2224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 «Функции вводных и вставных конструкций в современном русском языке»</w:t>
            </w:r>
          </w:p>
        </w:tc>
        <w:tc>
          <w:tcPr>
            <w:tcW w:w="1445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748" w:type="dxa"/>
          </w:tcPr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 §38,упр.462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b/>
                <w:lang w:eastAsia="ru-RU"/>
              </w:rPr>
              <w:t> 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</w:p>
        </w:tc>
        <w:tc>
          <w:tcPr>
            <w:tcW w:w="3745" w:type="dxa"/>
          </w:tcPr>
          <w:p w:rsidR="00EE4621" w:rsidRPr="004A1479" w:rsidRDefault="00EE4621" w:rsidP="00866CBD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  <w:tr w:rsidR="00EE4621" w:rsidRPr="004A1479" w:rsidTr="004A1479">
        <w:tc>
          <w:tcPr>
            <w:tcW w:w="903" w:type="dxa"/>
          </w:tcPr>
          <w:p w:rsidR="00EE4621" w:rsidRPr="00866CBD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12.05-25.05</w:t>
            </w:r>
          </w:p>
        </w:tc>
        <w:tc>
          <w:tcPr>
            <w:tcW w:w="2224" w:type="dxa"/>
          </w:tcPr>
          <w:p w:rsidR="00EE4621" w:rsidRDefault="00EE4621" w:rsidP="004A1479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Предложения с прямой речью. Предложения с косвенной речью.</w:t>
            </w:r>
          </w:p>
          <w:p w:rsidR="00EE4621" w:rsidRPr="004A1479" w:rsidRDefault="00EE4621" w:rsidP="004A1479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Цитаты и знаки препинания.</w:t>
            </w:r>
          </w:p>
        </w:tc>
        <w:tc>
          <w:tcPr>
            <w:tcW w:w="1445" w:type="dxa"/>
          </w:tcPr>
          <w:p w:rsidR="00EE4621" w:rsidRPr="004A1479" w:rsidRDefault="00EE4621" w:rsidP="00866CBD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866CBD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</w:tc>
        <w:tc>
          <w:tcPr>
            <w:tcW w:w="1748" w:type="dxa"/>
          </w:tcPr>
          <w:p w:rsidR="00EE4621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§39,40, 41,</w:t>
            </w:r>
          </w:p>
          <w:p w:rsidR="00EE4621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упр.469,473,</w:t>
            </w:r>
          </w:p>
          <w:p w:rsidR="00EE4621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478,489</w:t>
            </w:r>
          </w:p>
        </w:tc>
        <w:tc>
          <w:tcPr>
            <w:tcW w:w="3745" w:type="dxa"/>
          </w:tcPr>
          <w:p w:rsidR="00EE4621" w:rsidRPr="004A1479" w:rsidRDefault="00EE4621" w:rsidP="00866CBD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Тренировочные и контрольные задания к видеоуроку</w:t>
            </w:r>
          </w:p>
        </w:tc>
      </w:tr>
    </w:tbl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b/>
          <w:lang w:eastAsia="ru-RU"/>
        </w:rPr>
      </w:pPr>
      <w:r w:rsidRPr="00510E3E">
        <w:rPr>
          <w:b/>
          <w:lang w:eastAsia="ru-RU"/>
        </w:rPr>
        <w:t>Рабочий лист дистанционного обучения по русскому языку в 9«Е» классе</w:t>
      </w:r>
    </w:p>
    <w:p w:rsidR="00EE4621" w:rsidRPr="00510E3E" w:rsidRDefault="00EE4621" w:rsidP="00510E3E">
      <w:pPr>
        <w:spacing w:after="200" w:line="276" w:lineRule="auto"/>
        <w:rPr>
          <w:b/>
          <w:lang w:eastAsia="ru-RU"/>
        </w:rPr>
      </w:pPr>
      <w:r>
        <w:rPr>
          <w:b/>
          <w:lang w:eastAsia="ru-RU"/>
        </w:rPr>
        <w:t>с 6 мая по 22 мая</w:t>
      </w:r>
      <w:r w:rsidRPr="00510E3E">
        <w:rPr>
          <w:b/>
          <w:lang w:eastAsia="ru-RU"/>
        </w:rPr>
        <w:t xml:space="preserve"> 2020 года</w:t>
      </w:r>
    </w:p>
    <w:p w:rsidR="00EE4621" w:rsidRPr="00510E3E" w:rsidRDefault="00EE4621" w:rsidP="00510E3E">
      <w:pPr>
        <w:spacing w:after="200" w:line="276" w:lineRule="auto"/>
        <w:rPr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1"/>
        <w:gridCol w:w="2111"/>
        <w:gridCol w:w="1467"/>
        <w:gridCol w:w="1883"/>
        <w:gridCol w:w="3643"/>
      </w:tblGrid>
      <w:tr w:rsidR="00EE4621" w:rsidRPr="004A1479" w:rsidTr="003F345B">
        <w:tc>
          <w:tcPr>
            <w:tcW w:w="961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Дата</w:t>
            </w:r>
          </w:p>
        </w:tc>
        <w:tc>
          <w:tcPr>
            <w:tcW w:w="2111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Тема урока</w:t>
            </w:r>
          </w:p>
        </w:tc>
        <w:tc>
          <w:tcPr>
            <w:tcW w:w="1467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188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Алгоритм выполнения задания</w:t>
            </w:r>
          </w:p>
        </w:tc>
        <w:tc>
          <w:tcPr>
            <w:tcW w:w="3643" w:type="dxa"/>
          </w:tcPr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lang w:eastAsia="ru-RU"/>
              </w:rPr>
              <w:t xml:space="preserve">Обратная связь </w:t>
            </w:r>
            <w:r w:rsidRPr="004A1479">
              <w:rPr>
                <w:b/>
                <w:lang w:eastAsia="ru-RU"/>
              </w:rPr>
              <w:t>Д.З представить  любым удобным для вас способом</w:t>
            </w:r>
            <w:r w:rsidRPr="004A1479">
              <w:rPr>
                <w:b/>
                <w:i/>
                <w:lang w:eastAsia="ru-RU"/>
              </w:rPr>
              <w:t xml:space="preserve">:   </w:t>
            </w:r>
            <w:r w:rsidRPr="004A1479">
              <w:rPr>
                <w:b/>
                <w:i/>
                <w:lang w:val="en-US" w:eastAsia="ru-RU"/>
              </w:rPr>
              <w:t>WhatsAp</w:t>
            </w:r>
            <w:r w:rsidRPr="004A1479">
              <w:rPr>
                <w:b/>
                <w:i/>
                <w:lang w:eastAsia="ru-RU"/>
              </w:rPr>
              <w:t>p,</w:t>
            </w:r>
            <w:r w:rsidRPr="004A1479">
              <w:rPr>
                <w:b/>
                <w:lang w:eastAsia="ru-RU"/>
              </w:rPr>
              <w:t>Электронная почта:</w:t>
            </w:r>
            <w:hyperlink r:id="rId12" w:history="1">
              <w:r w:rsidRPr="004A1479">
                <w:rPr>
                  <w:b/>
                  <w:bCs/>
                  <w:color w:val="0563C1"/>
                  <w:u w:val="single"/>
                  <w:lang w:eastAsia="ru-RU"/>
                </w:rPr>
                <w:t>lydmila.kopytina5555@mail.ru</w:t>
              </w:r>
            </w:hyperlink>
            <w:r w:rsidRPr="004A1479">
              <w:rPr>
                <w:b/>
                <w:bCs/>
                <w:lang w:eastAsia="ru-RU"/>
              </w:rPr>
              <w:t xml:space="preserve">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  <w:tr w:rsidR="00EE4621" w:rsidRPr="004A1479" w:rsidTr="003F345B">
        <w:tc>
          <w:tcPr>
            <w:tcW w:w="961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6.05- 22.05</w:t>
            </w:r>
          </w:p>
        </w:tc>
        <w:tc>
          <w:tcPr>
            <w:tcW w:w="2111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>
              <w:t>Русский литературный язык и его стили.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F7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67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Российская электронная школа (РЭШ)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val="en-US" w:eastAsia="ru-RU"/>
              </w:rPr>
              <w:t>resh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edu</w:t>
            </w:r>
            <w:r w:rsidRPr="004A1479">
              <w:rPr>
                <w:lang w:eastAsia="ru-RU"/>
              </w:rPr>
              <w:t>.</w:t>
            </w:r>
            <w:r w:rsidRPr="004A1479">
              <w:rPr>
                <w:lang w:val="en-US" w:eastAsia="ru-RU"/>
              </w:rPr>
              <w:t>ru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883" w:type="dxa"/>
          </w:tcPr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 xml:space="preserve">Просмотреть на РЭШ видеоурок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  <w:r w:rsidRPr="004A1479">
              <w:rPr>
                <w:lang w:eastAsia="ru-RU"/>
              </w:rPr>
              <w:t>Учебник.</w:t>
            </w:r>
          </w:p>
          <w:p w:rsidR="00EE4621" w:rsidRDefault="00EE4621" w:rsidP="004A147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F78">
              <w:rPr>
                <w:b/>
                <w:lang w:eastAsia="ru-RU"/>
              </w:rPr>
              <w:t> §21, упр.331</w:t>
            </w:r>
          </w:p>
          <w:p w:rsidR="00EE4621" w:rsidRPr="00952F78" w:rsidRDefault="00EE4621" w:rsidP="004A147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F78">
              <w:rPr>
                <w:rFonts w:ascii="Times New Roman" w:hAnsi="Times New Roman"/>
                <w:b/>
                <w:sz w:val="24"/>
                <w:szCs w:val="24"/>
              </w:rPr>
              <w:t>Выполнить  ОРФО-9</w:t>
            </w:r>
          </w:p>
          <w:p w:rsidR="00EE4621" w:rsidRPr="00952F78" w:rsidRDefault="00EE4621" w:rsidP="004A147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F78">
              <w:rPr>
                <w:rFonts w:ascii="Times New Roman" w:hAnsi="Times New Roman"/>
                <w:b/>
                <w:sz w:val="24"/>
                <w:szCs w:val="24"/>
              </w:rPr>
              <w:t>Решать варианты ОГЭ</w:t>
            </w:r>
          </w:p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</w:p>
        </w:tc>
        <w:tc>
          <w:tcPr>
            <w:tcW w:w="3643" w:type="dxa"/>
          </w:tcPr>
          <w:p w:rsidR="00EE4621" w:rsidRPr="004A1479" w:rsidRDefault="00EE4621" w:rsidP="004A1479">
            <w:pPr>
              <w:spacing w:after="200" w:line="276" w:lineRule="auto"/>
              <w:rPr>
                <w:b/>
                <w:lang w:eastAsia="ru-RU"/>
              </w:rPr>
            </w:pPr>
            <w:r w:rsidRPr="004A1479">
              <w:rPr>
                <w:lang w:eastAsia="ru-RU"/>
              </w:rPr>
              <w:t xml:space="preserve">Тренировочные и контрольные задания к видеоуроку </w:t>
            </w:r>
          </w:p>
          <w:p w:rsidR="00EE4621" w:rsidRPr="004A1479" w:rsidRDefault="00EE4621" w:rsidP="004A1479">
            <w:pPr>
              <w:spacing w:after="200" w:line="276" w:lineRule="auto"/>
              <w:rPr>
                <w:lang w:eastAsia="ru-RU"/>
              </w:rPr>
            </w:pPr>
          </w:p>
        </w:tc>
      </w:tr>
    </w:tbl>
    <w:p w:rsidR="00EE4621" w:rsidRPr="00510E3E" w:rsidRDefault="00EE4621" w:rsidP="00510E3E">
      <w:pPr>
        <w:spacing w:after="200" w:line="276" w:lineRule="auto"/>
        <w:rPr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bCs/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bCs/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b/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b/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b/>
          <w:lang w:eastAsia="ru-RU"/>
        </w:rPr>
      </w:pPr>
    </w:p>
    <w:p w:rsidR="00EE4621" w:rsidRPr="00510E3E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 w:rsidP="00510E3E">
      <w:pPr>
        <w:spacing w:after="200" w:line="276" w:lineRule="auto"/>
        <w:rPr>
          <w:b/>
          <w:lang w:eastAsia="ru-RU"/>
        </w:rPr>
      </w:pPr>
    </w:p>
    <w:p w:rsidR="00EE4621" w:rsidRDefault="00EE4621"/>
    <w:sectPr w:rsidR="00EE4621" w:rsidSect="00A9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F60"/>
    <w:rsid w:val="00002603"/>
    <w:rsid w:val="0007392F"/>
    <w:rsid w:val="000B023B"/>
    <w:rsid w:val="000E0DA9"/>
    <w:rsid w:val="00154692"/>
    <w:rsid w:val="00171C4A"/>
    <w:rsid w:val="001901B3"/>
    <w:rsid w:val="00197CAD"/>
    <w:rsid w:val="001D3DA7"/>
    <w:rsid w:val="00271D44"/>
    <w:rsid w:val="002D2901"/>
    <w:rsid w:val="00327A91"/>
    <w:rsid w:val="003C5DF4"/>
    <w:rsid w:val="003F345B"/>
    <w:rsid w:val="0044478B"/>
    <w:rsid w:val="004A1479"/>
    <w:rsid w:val="004B3CF7"/>
    <w:rsid w:val="004E4DCE"/>
    <w:rsid w:val="00510E3E"/>
    <w:rsid w:val="0051621C"/>
    <w:rsid w:val="00523D6D"/>
    <w:rsid w:val="005D5927"/>
    <w:rsid w:val="006307DF"/>
    <w:rsid w:val="0065694B"/>
    <w:rsid w:val="00692A49"/>
    <w:rsid w:val="006C7129"/>
    <w:rsid w:val="006E097C"/>
    <w:rsid w:val="00741D69"/>
    <w:rsid w:val="007A5E06"/>
    <w:rsid w:val="007D52E2"/>
    <w:rsid w:val="007F6620"/>
    <w:rsid w:val="00805746"/>
    <w:rsid w:val="00866CBD"/>
    <w:rsid w:val="0089164B"/>
    <w:rsid w:val="008B29BF"/>
    <w:rsid w:val="008B543C"/>
    <w:rsid w:val="00952F78"/>
    <w:rsid w:val="009A51C1"/>
    <w:rsid w:val="00A010B1"/>
    <w:rsid w:val="00A139F0"/>
    <w:rsid w:val="00A16F60"/>
    <w:rsid w:val="00A97FE0"/>
    <w:rsid w:val="00AA57C9"/>
    <w:rsid w:val="00AD6C2F"/>
    <w:rsid w:val="00BD1BC1"/>
    <w:rsid w:val="00BE0827"/>
    <w:rsid w:val="00C34413"/>
    <w:rsid w:val="00CA74DA"/>
    <w:rsid w:val="00D20BE1"/>
    <w:rsid w:val="00D63F4F"/>
    <w:rsid w:val="00D86F6E"/>
    <w:rsid w:val="00D93229"/>
    <w:rsid w:val="00DA7344"/>
    <w:rsid w:val="00DC6EC2"/>
    <w:rsid w:val="00E42AAF"/>
    <w:rsid w:val="00EB615C"/>
    <w:rsid w:val="00EC1A59"/>
    <w:rsid w:val="00ED11FD"/>
    <w:rsid w:val="00ED1822"/>
    <w:rsid w:val="00EE4621"/>
    <w:rsid w:val="00F3463C"/>
    <w:rsid w:val="00F73DEC"/>
    <w:rsid w:val="00F8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E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A16F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16F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16F60"/>
    <w:rPr>
      <w:rFonts w:cs="Times New Roman"/>
      <w:color w:val="0563C1"/>
      <w:u w:val="single"/>
    </w:rPr>
  </w:style>
  <w:style w:type="table" w:customStyle="1" w:styleId="11">
    <w:name w:val="Сетка таблицы11"/>
    <w:uiPriority w:val="99"/>
    <w:rsid w:val="000026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D86F6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8B29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BD1B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7D52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0E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rsid w:val="006C7129"/>
    <w:rPr>
      <w:rFonts w:ascii="Times New Roman" w:hAnsi="Times New Roman"/>
    </w:rPr>
  </w:style>
  <w:style w:type="character" w:customStyle="1" w:styleId="c11">
    <w:name w:val="c11"/>
    <w:uiPriority w:val="99"/>
    <w:rsid w:val="006C7129"/>
    <w:rPr>
      <w:rFonts w:ascii="Times New Roman" w:hAnsi="Times New Roman"/>
    </w:rPr>
  </w:style>
  <w:style w:type="paragraph" w:customStyle="1" w:styleId="c12">
    <w:name w:val="c12"/>
    <w:basedOn w:val="Normal"/>
    <w:uiPriority w:val="99"/>
    <w:rsid w:val="006C7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ED11FD"/>
    <w:pPr>
      <w:spacing w:before="100" w:beforeAutospacing="1" w:after="142" w:line="288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tandard">
    <w:name w:val="Standard"/>
    <w:uiPriority w:val="99"/>
    <w:rsid w:val="00EC1A59"/>
    <w:pPr>
      <w:suppressAutoHyphens/>
      <w:autoSpaceDN w:val="0"/>
      <w:spacing w:after="200" w:line="276" w:lineRule="auto"/>
      <w:textAlignment w:val="baseline"/>
    </w:pPr>
    <w:rPr>
      <w:rFonts w:eastAsia="Times New Roman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mila.kopytina555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dmila.kopytina5555@mail.ru" TargetMode="External"/><Relationship Id="rId12" Type="http://schemas.openxmlformats.org/officeDocument/2006/relationships/hyperlink" Target="mailto:lydmila.kopytina5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dmila.kopytina5555@mail.ru" TargetMode="External"/><Relationship Id="rId11" Type="http://schemas.openxmlformats.org/officeDocument/2006/relationships/hyperlink" Target="mailto:lydmila.kopytina5555@mail.ru" TargetMode="External"/><Relationship Id="rId5" Type="http://schemas.openxmlformats.org/officeDocument/2006/relationships/hyperlink" Target="mailto:lydmila.kopytina5555@mail.ru" TargetMode="External"/><Relationship Id="rId10" Type="http://schemas.openxmlformats.org/officeDocument/2006/relationships/hyperlink" Target="mailto:lydmila.kopytina555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dmila.kopytina555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11</Pages>
  <Words>1604</Words>
  <Characters>9143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школа</cp:lastModifiedBy>
  <cp:revision>11</cp:revision>
  <dcterms:created xsi:type="dcterms:W3CDTF">2020-04-11T07:52:00Z</dcterms:created>
  <dcterms:modified xsi:type="dcterms:W3CDTF">2020-05-05T16:56:00Z</dcterms:modified>
</cp:coreProperties>
</file>