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3E" w:rsidRPr="001621D0" w:rsidRDefault="0091063E" w:rsidP="00EC260E">
      <w:pPr>
        <w:jc w:val="center"/>
        <w:rPr>
          <w:rFonts w:cs="Arabic Typesetting"/>
          <w:b/>
        </w:rPr>
      </w:pPr>
      <w:bookmarkStart w:id="0" w:name="_GoBack"/>
      <w:r w:rsidRPr="001621D0">
        <w:rPr>
          <w:rFonts w:ascii="Times New Roman" w:hAnsi="Times New Roman"/>
          <w:b/>
        </w:rPr>
        <w:t>Рабочий</w:t>
      </w:r>
      <w:r w:rsidRPr="001621D0">
        <w:rPr>
          <w:rFonts w:ascii="Arabic Typesetting" w:hAnsi="Arabic Typesetting" w:cs="Arabic Typesetting"/>
          <w:b/>
        </w:rPr>
        <w:t xml:space="preserve"> </w:t>
      </w:r>
      <w:r w:rsidRPr="001621D0">
        <w:rPr>
          <w:rFonts w:ascii="Times New Roman" w:hAnsi="Times New Roman"/>
          <w:b/>
        </w:rPr>
        <w:t>лист</w:t>
      </w:r>
      <w:r w:rsidRPr="001621D0">
        <w:rPr>
          <w:rFonts w:ascii="Arabic Typesetting" w:hAnsi="Arabic Typesetting" w:cs="Arabic Typesetting"/>
          <w:b/>
        </w:rPr>
        <w:t xml:space="preserve"> </w:t>
      </w:r>
      <w:r w:rsidRPr="001621D0">
        <w:rPr>
          <w:rFonts w:ascii="Times New Roman" w:hAnsi="Times New Roman"/>
          <w:b/>
        </w:rPr>
        <w:t>дистанционного обучения. Учитель: Искусны</w:t>
      </w:r>
      <w:r>
        <w:rPr>
          <w:rFonts w:ascii="Times New Roman" w:hAnsi="Times New Roman"/>
          <w:b/>
        </w:rPr>
        <w:t>х Ольга Степановна. 3«Е» класс.</w:t>
      </w:r>
    </w:p>
    <w:p w:rsidR="0091063E" w:rsidRPr="00D507F0" w:rsidRDefault="0091063E" w:rsidP="00EC260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1500"/>
        <w:gridCol w:w="1872"/>
        <w:gridCol w:w="1169"/>
        <w:gridCol w:w="2627"/>
        <w:gridCol w:w="1548"/>
      </w:tblGrid>
      <w:tr w:rsidR="0091063E" w:rsidRPr="0006526F" w:rsidTr="0006526F">
        <w:tc>
          <w:tcPr>
            <w:tcW w:w="855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526F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500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526F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872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526F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169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526F">
              <w:rPr>
                <w:b/>
                <w:sz w:val="18"/>
                <w:szCs w:val="18"/>
              </w:rPr>
              <w:t>Цифровая платформа</w:t>
            </w:r>
          </w:p>
        </w:tc>
        <w:tc>
          <w:tcPr>
            <w:tcW w:w="2627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526F">
              <w:rPr>
                <w:b/>
                <w:sz w:val="18"/>
                <w:szCs w:val="18"/>
              </w:rPr>
              <w:t>Задания</w:t>
            </w:r>
          </w:p>
        </w:tc>
        <w:tc>
          <w:tcPr>
            <w:tcW w:w="1548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6526F">
              <w:rPr>
                <w:b/>
                <w:sz w:val="14"/>
                <w:szCs w:val="14"/>
              </w:rPr>
              <w:t>Обратная связь(когда и в каком виде предоставить выполненные задания)</w:t>
            </w:r>
          </w:p>
        </w:tc>
      </w:tr>
      <w:tr w:rsidR="0091063E" w:rsidRPr="0006526F" w:rsidTr="0006526F">
        <w:tc>
          <w:tcPr>
            <w:tcW w:w="855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  <w:r w:rsidRPr="0006526F">
              <w:rPr>
                <w:sz w:val="18"/>
                <w:szCs w:val="18"/>
              </w:rPr>
              <w:t>.23</w:t>
            </w:r>
          </w:p>
        </w:tc>
        <w:tc>
          <w:tcPr>
            <w:tcW w:w="1500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72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Повторение. Текст.Виды текстов.</w:t>
            </w:r>
          </w:p>
        </w:tc>
        <w:tc>
          <w:tcPr>
            <w:tcW w:w="1169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РЭШ</w:t>
            </w:r>
          </w:p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Учи.ру</w:t>
            </w:r>
          </w:p>
        </w:tc>
        <w:tc>
          <w:tcPr>
            <w:tcW w:w="2627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Упр.268 письменно. Составить текст на тему «Почему я жду летних каникул?»</w:t>
            </w:r>
          </w:p>
        </w:tc>
        <w:tc>
          <w:tcPr>
            <w:tcW w:w="1548" w:type="dxa"/>
          </w:tcPr>
          <w:p w:rsidR="0091063E" w:rsidRPr="0006526F" w:rsidRDefault="0091063E" w:rsidP="000652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6526F">
              <w:rPr>
                <w:sz w:val="14"/>
                <w:szCs w:val="14"/>
              </w:rPr>
              <w:t>Выполненные работы предоставить на следующий день.</w:t>
            </w:r>
          </w:p>
        </w:tc>
      </w:tr>
      <w:tr w:rsidR="0091063E" w:rsidRPr="0006526F" w:rsidTr="0006526F">
        <w:tc>
          <w:tcPr>
            <w:tcW w:w="855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7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1063E" w:rsidRPr="0006526F" w:rsidTr="0006526F">
        <w:tc>
          <w:tcPr>
            <w:tcW w:w="855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872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Г.Х.Андерсен  «Гадкий утёнок»</w:t>
            </w:r>
          </w:p>
        </w:tc>
        <w:tc>
          <w:tcPr>
            <w:tcW w:w="1169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РЭШ</w:t>
            </w:r>
          </w:p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Учи.ру</w:t>
            </w:r>
          </w:p>
        </w:tc>
        <w:tc>
          <w:tcPr>
            <w:tcW w:w="2627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8"/>
                <w:szCs w:val="18"/>
              </w:rPr>
            </w:pPr>
            <w:r w:rsidRPr="0006526F">
              <w:rPr>
                <w:sz w:val="18"/>
                <w:szCs w:val="18"/>
              </w:rPr>
              <w:t>Прочитать сказку, выполнить задания 1-3.</w:t>
            </w:r>
          </w:p>
        </w:tc>
        <w:tc>
          <w:tcPr>
            <w:tcW w:w="1548" w:type="dxa"/>
          </w:tcPr>
          <w:p w:rsidR="0091063E" w:rsidRPr="0006526F" w:rsidRDefault="0091063E" w:rsidP="0006526F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91063E" w:rsidRDefault="0091063E"/>
    <w:bookmarkEnd w:id="0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p w:rsidR="0091063E" w:rsidRDefault="0091063E"/>
    <w:sectPr w:rsidR="0091063E" w:rsidSect="0039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15C"/>
    <w:rsid w:val="00011185"/>
    <w:rsid w:val="000375A1"/>
    <w:rsid w:val="0006526F"/>
    <w:rsid w:val="000777B0"/>
    <w:rsid w:val="000A7D93"/>
    <w:rsid w:val="000D03F7"/>
    <w:rsid w:val="000E35FE"/>
    <w:rsid w:val="001230C8"/>
    <w:rsid w:val="001240AD"/>
    <w:rsid w:val="0012692C"/>
    <w:rsid w:val="001621D0"/>
    <w:rsid w:val="001D284C"/>
    <w:rsid w:val="002123BD"/>
    <w:rsid w:val="00240823"/>
    <w:rsid w:val="00240A18"/>
    <w:rsid w:val="0026241E"/>
    <w:rsid w:val="0027429B"/>
    <w:rsid w:val="002818A4"/>
    <w:rsid w:val="002A11AC"/>
    <w:rsid w:val="002B11B4"/>
    <w:rsid w:val="002E7839"/>
    <w:rsid w:val="002F144A"/>
    <w:rsid w:val="00325D3C"/>
    <w:rsid w:val="0035522B"/>
    <w:rsid w:val="00361D7A"/>
    <w:rsid w:val="003960D3"/>
    <w:rsid w:val="003C21D9"/>
    <w:rsid w:val="003E2EB3"/>
    <w:rsid w:val="003E55ED"/>
    <w:rsid w:val="00426E41"/>
    <w:rsid w:val="00484E87"/>
    <w:rsid w:val="00497685"/>
    <w:rsid w:val="0050693A"/>
    <w:rsid w:val="0056770D"/>
    <w:rsid w:val="005724F4"/>
    <w:rsid w:val="00575FE1"/>
    <w:rsid w:val="005B0958"/>
    <w:rsid w:val="005E27AC"/>
    <w:rsid w:val="0060325F"/>
    <w:rsid w:val="00610F86"/>
    <w:rsid w:val="00632415"/>
    <w:rsid w:val="00636F2E"/>
    <w:rsid w:val="006412AD"/>
    <w:rsid w:val="00650A31"/>
    <w:rsid w:val="00665BCD"/>
    <w:rsid w:val="006845C0"/>
    <w:rsid w:val="0069039B"/>
    <w:rsid w:val="006A4FF2"/>
    <w:rsid w:val="006B083D"/>
    <w:rsid w:val="006F6633"/>
    <w:rsid w:val="007058E8"/>
    <w:rsid w:val="007245D1"/>
    <w:rsid w:val="00772616"/>
    <w:rsid w:val="00776F8B"/>
    <w:rsid w:val="00783237"/>
    <w:rsid w:val="007D0D92"/>
    <w:rsid w:val="007F2798"/>
    <w:rsid w:val="00816E79"/>
    <w:rsid w:val="00820E9A"/>
    <w:rsid w:val="00837B83"/>
    <w:rsid w:val="00861A78"/>
    <w:rsid w:val="008B45CC"/>
    <w:rsid w:val="008B6F91"/>
    <w:rsid w:val="0091063E"/>
    <w:rsid w:val="00961090"/>
    <w:rsid w:val="0099659E"/>
    <w:rsid w:val="009E6B14"/>
    <w:rsid w:val="00A405CA"/>
    <w:rsid w:val="00A52E06"/>
    <w:rsid w:val="00A83114"/>
    <w:rsid w:val="00A83A4D"/>
    <w:rsid w:val="00AB4DFC"/>
    <w:rsid w:val="00AB5D5F"/>
    <w:rsid w:val="00AC1214"/>
    <w:rsid w:val="00AC5739"/>
    <w:rsid w:val="00B257D9"/>
    <w:rsid w:val="00B70938"/>
    <w:rsid w:val="00BF0770"/>
    <w:rsid w:val="00C70748"/>
    <w:rsid w:val="00CB7D64"/>
    <w:rsid w:val="00D507F0"/>
    <w:rsid w:val="00D745DA"/>
    <w:rsid w:val="00DB02D1"/>
    <w:rsid w:val="00E55505"/>
    <w:rsid w:val="00E56C61"/>
    <w:rsid w:val="00EC260E"/>
    <w:rsid w:val="00EC522B"/>
    <w:rsid w:val="00ED18B1"/>
    <w:rsid w:val="00F955DF"/>
    <w:rsid w:val="00FD11B3"/>
    <w:rsid w:val="00FE0CCD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31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913</TotalTime>
  <Pages>1</Pages>
  <Words>79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cp:lastPrinted>2022-12-16T08:06:00Z</cp:lastPrinted>
  <dcterms:created xsi:type="dcterms:W3CDTF">2020-04-06T09:54:00Z</dcterms:created>
  <dcterms:modified xsi:type="dcterms:W3CDTF">2023-05-23T08:17:00Z</dcterms:modified>
</cp:coreProperties>
</file>